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B2BED" w14:textId="77777777" w:rsidR="00CE03B5" w:rsidRDefault="00CE03B5" w:rsidP="003765DD">
      <w:pPr>
        <w:rPr>
          <w:rFonts w:ascii="Arial" w:hAnsi="Arial" w:cs="Arial"/>
          <w:b/>
          <w:sz w:val="28"/>
          <w:szCs w:val="28"/>
        </w:rPr>
      </w:pPr>
    </w:p>
    <w:p w14:paraId="0B312B19" w14:textId="7A86488A" w:rsidR="00C72182" w:rsidRPr="00846778" w:rsidRDefault="0039013A" w:rsidP="003765DD">
      <w:pPr>
        <w:rPr>
          <w:rFonts w:ascii="Arial" w:hAnsi="Arial" w:cs="Arial"/>
          <w:b/>
          <w:sz w:val="28"/>
          <w:szCs w:val="28"/>
        </w:rPr>
      </w:pPr>
      <w:r w:rsidRPr="00846778">
        <w:rPr>
          <w:rFonts w:ascii="Arial" w:hAnsi="Arial" w:cs="Arial"/>
          <w:b/>
          <w:sz w:val="28"/>
          <w:szCs w:val="28"/>
        </w:rPr>
        <w:t>Handlingsplan</w:t>
      </w:r>
      <w:r w:rsidR="008526E9">
        <w:rPr>
          <w:rFonts w:ascii="Arial" w:hAnsi="Arial" w:cs="Arial"/>
          <w:b/>
          <w:sz w:val="28"/>
          <w:szCs w:val="28"/>
        </w:rPr>
        <w:t xml:space="preserve"> </w:t>
      </w:r>
      <w:r w:rsidR="005A314E">
        <w:rPr>
          <w:rFonts w:ascii="Arial" w:hAnsi="Arial" w:cs="Arial"/>
          <w:b/>
          <w:sz w:val="28"/>
          <w:szCs w:val="28"/>
        </w:rPr>
        <w:t xml:space="preserve">– Medarbetarenkäten </w:t>
      </w:r>
    </w:p>
    <w:p w14:paraId="784F0544" w14:textId="77777777" w:rsidR="0039013A" w:rsidRDefault="0039013A" w:rsidP="003765DD"/>
    <w:p w14:paraId="0A8A01D6" w14:textId="0C99DA16" w:rsidR="0039013A" w:rsidRDefault="00BB662B" w:rsidP="003765DD">
      <w:pPr>
        <w:rPr>
          <w:rFonts w:asciiTheme="minorHAnsi" w:hAnsiTheme="minorHAnsi"/>
        </w:rPr>
      </w:pPr>
      <w:r w:rsidRPr="00BB662B">
        <w:rPr>
          <w:rFonts w:asciiTheme="minorHAnsi" w:hAnsiTheme="minorHAnsi"/>
        </w:rPr>
        <w:t xml:space="preserve">Denna handlingsplan </w:t>
      </w:r>
      <w:r>
        <w:rPr>
          <w:rFonts w:asciiTheme="minorHAnsi" w:hAnsiTheme="minorHAnsi"/>
        </w:rPr>
        <w:t xml:space="preserve">gäller för </w:t>
      </w:r>
    </w:p>
    <w:p w14:paraId="6B75133B" w14:textId="77777777" w:rsidR="008526E9" w:rsidRDefault="008526E9" w:rsidP="003765DD">
      <w:pPr>
        <w:rPr>
          <w:rFonts w:asciiTheme="minorHAnsi" w:hAnsiTheme="minorHAnsi"/>
        </w:rPr>
      </w:pPr>
    </w:p>
    <w:p w14:paraId="056FA9E2" w14:textId="77777777" w:rsidR="008526E9" w:rsidRDefault="008526E9" w:rsidP="003765DD"/>
    <w:tbl>
      <w:tblPr>
        <w:tblStyle w:val="Tabellrutnt1"/>
        <w:tblW w:w="16013" w:type="dxa"/>
        <w:tblLayout w:type="fixed"/>
        <w:tblLook w:val="04A0" w:firstRow="1" w:lastRow="0" w:firstColumn="1" w:lastColumn="0" w:noHBand="0" w:noVBand="1"/>
      </w:tblPr>
      <w:tblGrid>
        <w:gridCol w:w="4688"/>
        <w:gridCol w:w="1970"/>
        <w:gridCol w:w="3969"/>
        <w:gridCol w:w="1740"/>
        <w:gridCol w:w="1558"/>
        <w:gridCol w:w="1379"/>
        <w:gridCol w:w="709"/>
      </w:tblGrid>
      <w:tr w:rsidR="00813CEB" w:rsidRPr="0039013A" w14:paraId="69DBBF09" w14:textId="77777777" w:rsidTr="00B17703">
        <w:trPr>
          <w:trHeight w:val="631"/>
        </w:trPr>
        <w:tc>
          <w:tcPr>
            <w:tcW w:w="4688" w:type="dxa"/>
            <w:shd w:val="clear" w:color="auto" w:fill="F2F2F2"/>
          </w:tcPr>
          <w:p w14:paraId="27D508DD" w14:textId="2AF9A729" w:rsidR="00813CEB" w:rsidRPr="0039013A" w:rsidRDefault="00D56DD9" w:rsidP="0039013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 w:rsidR="00813CEB" w:rsidRPr="0039013A">
              <w:rPr>
                <w:rFonts w:ascii="Arial" w:hAnsi="Arial"/>
                <w:b/>
                <w:sz w:val="20"/>
              </w:rPr>
              <w:t>ktivitet</w:t>
            </w:r>
          </w:p>
        </w:tc>
        <w:tc>
          <w:tcPr>
            <w:tcW w:w="1970" w:type="dxa"/>
            <w:shd w:val="clear" w:color="auto" w:fill="F2F2F2"/>
          </w:tcPr>
          <w:p w14:paraId="32C1BDE2" w14:textId="77777777" w:rsidR="00813CEB" w:rsidRPr="0039013A" w:rsidRDefault="00813CEB" w:rsidP="0039013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rFonts w:ascii="Arial" w:hAnsi="Arial"/>
                <w:b/>
                <w:sz w:val="20"/>
              </w:rPr>
            </w:pPr>
            <w:r w:rsidRPr="0039013A">
              <w:rPr>
                <w:rFonts w:ascii="Arial" w:hAnsi="Arial"/>
                <w:b/>
                <w:sz w:val="20"/>
              </w:rPr>
              <w:t>Ansvarig</w:t>
            </w:r>
          </w:p>
        </w:tc>
        <w:tc>
          <w:tcPr>
            <w:tcW w:w="3969" w:type="dxa"/>
            <w:shd w:val="clear" w:color="auto" w:fill="F2F2F2"/>
          </w:tcPr>
          <w:p w14:paraId="4D9E5866" w14:textId="77777777" w:rsidR="00813CEB" w:rsidRPr="0039013A" w:rsidRDefault="00813CEB" w:rsidP="0039013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rFonts w:ascii="Arial" w:hAnsi="Arial"/>
                <w:b/>
                <w:sz w:val="20"/>
              </w:rPr>
            </w:pPr>
            <w:r w:rsidRPr="0039013A">
              <w:rPr>
                <w:rFonts w:ascii="Arial" w:hAnsi="Arial"/>
                <w:b/>
                <w:sz w:val="20"/>
              </w:rPr>
              <w:t>Hur</w:t>
            </w:r>
          </w:p>
        </w:tc>
        <w:tc>
          <w:tcPr>
            <w:tcW w:w="1740" w:type="dxa"/>
            <w:shd w:val="clear" w:color="auto" w:fill="F2F2F2"/>
          </w:tcPr>
          <w:p w14:paraId="4EB21DF7" w14:textId="77777777" w:rsidR="00813CEB" w:rsidRPr="0039013A" w:rsidRDefault="00813CEB" w:rsidP="0039013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  <w:r w:rsidRPr="0039013A">
              <w:rPr>
                <w:rFonts w:ascii="Arial" w:hAnsi="Arial"/>
                <w:b/>
                <w:sz w:val="20"/>
              </w:rPr>
              <w:t>När</w:t>
            </w:r>
          </w:p>
        </w:tc>
        <w:tc>
          <w:tcPr>
            <w:tcW w:w="1558" w:type="dxa"/>
            <w:shd w:val="clear" w:color="auto" w:fill="F2F2F2"/>
          </w:tcPr>
          <w:p w14:paraId="22346F90" w14:textId="77777777" w:rsidR="00813CEB" w:rsidRPr="0039013A" w:rsidRDefault="00813CEB" w:rsidP="0039013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rFonts w:ascii="Arial" w:hAnsi="Arial"/>
                <w:b/>
                <w:sz w:val="20"/>
              </w:rPr>
            </w:pPr>
            <w:r w:rsidRPr="0039013A">
              <w:rPr>
                <w:rFonts w:ascii="Arial" w:hAnsi="Arial"/>
                <w:b/>
                <w:sz w:val="20"/>
              </w:rPr>
              <w:t>Uppföljning</w:t>
            </w:r>
          </w:p>
          <w:p w14:paraId="50A8B131" w14:textId="77777777" w:rsidR="00813CEB" w:rsidRPr="0039013A" w:rsidRDefault="00813CEB" w:rsidP="0039013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rFonts w:ascii="Arial" w:hAnsi="Arial"/>
                <w:b/>
                <w:sz w:val="20"/>
              </w:rPr>
            </w:pPr>
            <w:r w:rsidRPr="0039013A">
              <w:rPr>
                <w:rFonts w:ascii="Arial" w:hAnsi="Arial"/>
                <w:b/>
                <w:sz w:val="20"/>
              </w:rPr>
              <w:t>Vem</w:t>
            </w:r>
          </w:p>
        </w:tc>
        <w:tc>
          <w:tcPr>
            <w:tcW w:w="1379" w:type="dxa"/>
            <w:shd w:val="clear" w:color="auto" w:fill="F2F2F2"/>
          </w:tcPr>
          <w:p w14:paraId="72A28262" w14:textId="77777777" w:rsidR="00813CEB" w:rsidRPr="0039013A" w:rsidRDefault="00813CEB" w:rsidP="0039013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rFonts w:ascii="Arial" w:hAnsi="Arial"/>
                <w:b/>
                <w:sz w:val="20"/>
              </w:rPr>
            </w:pPr>
            <w:r w:rsidRPr="0039013A">
              <w:rPr>
                <w:rFonts w:ascii="Arial" w:hAnsi="Arial"/>
                <w:b/>
                <w:sz w:val="20"/>
              </w:rPr>
              <w:t xml:space="preserve">Uppföljning </w:t>
            </w:r>
          </w:p>
          <w:p w14:paraId="5F70E4C8" w14:textId="77777777" w:rsidR="00813CEB" w:rsidRPr="0039013A" w:rsidRDefault="00813CEB" w:rsidP="0039013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rFonts w:ascii="Arial" w:hAnsi="Arial"/>
                <w:b/>
                <w:sz w:val="20"/>
              </w:rPr>
            </w:pPr>
            <w:r w:rsidRPr="0039013A">
              <w:rPr>
                <w:rFonts w:ascii="Arial" w:hAnsi="Arial"/>
                <w:b/>
                <w:sz w:val="20"/>
              </w:rPr>
              <w:t>När</w:t>
            </w:r>
          </w:p>
        </w:tc>
        <w:tc>
          <w:tcPr>
            <w:tcW w:w="709" w:type="dxa"/>
            <w:shd w:val="clear" w:color="auto" w:fill="F2F2F2"/>
          </w:tcPr>
          <w:p w14:paraId="0905BE2D" w14:textId="77777777" w:rsidR="00813CEB" w:rsidRDefault="00813CEB" w:rsidP="0039013A">
            <w:pPr>
              <w:tabs>
                <w:tab w:val="left" w:pos="4955"/>
                <w:tab w:val="left" w:pos="7789"/>
              </w:tabs>
              <w:suppressAutoHyphens/>
              <w:jc w:val="center"/>
              <w:rPr>
                <w:rFonts w:ascii="Arial" w:hAnsi="Arial"/>
                <w:b/>
                <w:sz w:val="20"/>
              </w:rPr>
            </w:pPr>
            <w:r w:rsidRPr="0039013A">
              <w:rPr>
                <w:rFonts w:ascii="Arial" w:hAnsi="Arial"/>
                <w:b/>
                <w:sz w:val="20"/>
              </w:rPr>
              <w:t>Klart</w:t>
            </w:r>
          </w:p>
          <w:p w14:paraId="3C5D7EF1" w14:textId="77777777" w:rsidR="00FD0269" w:rsidRPr="0039013A" w:rsidRDefault="00FD0269" w:rsidP="00AA52D6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b/>
                <w:sz w:val="20"/>
              </w:rPr>
            </w:pPr>
          </w:p>
        </w:tc>
      </w:tr>
      <w:tr w:rsidR="00DE39AC" w:rsidRPr="00DE39AC" w14:paraId="74C8FFDD" w14:textId="77777777" w:rsidTr="00EB5CEB">
        <w:trPr>
          <w:trHeight w:val="1194"/>
        </w:trPr>
        <w:tc>
          <w:tcPr>
            <w:tcW w:w="4688" w:type="dxa"/>
            <w:shd w:val="clear" w:color="auto" w:fill="FFFFFF" w:themeFill="background1"/>
          </w:tcPr>
          <w:p w14:paraId="2E3CB428" w14:textId="08B1AF50" w:rsidR="00EB00BE" w:rsidRPr="00DE39AC" w:rsidRDefault="00EB00BE" w:rsidP="00AA52D6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70" w:type="dxa"/>
            <w:shd w:val="clear" w:color="auto" w:fill="FFFFFF" w:themeFill="background1"/>
          </w:tcPr>
          <w:p w14:paraId="69D82DFB" w14:textId="239F45A3" w:rsidR="00AA52D6" w:rsidRPr="00DE39AC" w:rsidRDefault="00AA52D6" w:rsidP="00AA52D6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b/>
                <w:sz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2568F304" w14:textId="303F532F" w:rsidR="00AA52D6" w:rsidRPr="00DE39AC" w:rsidRDefault="00AA52D6" w:rsidP="00AA52D6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40" w:type="dxa"/>
            <w:shd w:val="clear" w:color="auto" w:fill="FFFFFF" w:themeFill="background1"/>
          </w:tcPr>
          <w:p w14:paraId="463FAB75" w14:textId="08670B2B" w:rsidR="00846778" w:rsidRPr="00DE39AC" w:rsidRDefault="00846778" w:rsidP="00AA52D6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14:paraId="13A17A87" w14:textId="052C412D" w:rsidR="00AA52D6" w:rsidRPr="00DE39AC" w:rsidRDefault="00AA52D6" w:rsidP="00AA52D6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14:paraId="34E64A69" w14:textId="30085E0B" w:rsidR="00AA52D6" w:rsidRPr="00DE39AC" w:rsidRDefault="00AA52D6" w:rsidP="00AA52D6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1C16EEC" w14:textId="7805FB83" w:rsidR="007E542D" w:rsidRPr="00DE39AC" w:rsidRDefault="007E542D" w:rsidP="00AA52D6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b/>
                <w:sz w:val="20"/>
              </w:rPr>
            </w:pPr>
          </w:p>
        </w:tc>
      </w:tr>
      <w:tr w:rsidR="00AA52D6" w:rsidRPr="0039013A" w14:paraId="4BBDF4A4" w14:textId="77777777" w:rsidTr="00B17703">
        <w:trPr>
          <w:trHeight w:val="631"/>
        </w:trPr>
        <w:tc>
          <w:tcPr>
            <w:tcW w:w="4688" w:type="dxa"/>
            <w:shd w:val="clear" w:color="auto" w:fill="FFFFFF" w:themeFill="background1"/>
          </w:tcPr>
          <w:p w14:paraId="5E0CC0F7" w14:textId="3F5B604B" w:rsidR="00AA52D6" w:rsidRDefault="00AA52D6" w:rsidP="00AA52D6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70" w:type="dxa"/>
            <w:shd w:val="clear" w:color="auto" w:fill="FFFFFF" w:themeFill="background1"/>
          </w:tcPr>
          <w:p w14:paraId="2A53A211" w14:textId="671E1AFA" w:rsidR="00AA52D6" w:rsidRPr="00AA52D6" w:rsidRDefault="00AA52D6" w:rsidP="00AA52D6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b/>
                <w:color w:val="FF0000"/>
                <w:sz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657D33F3" w14:textId="7BDCAE80" w:rsidR="00AA52D6" w:rsidRPr="00EB5CEB" w:rsidRDefault="00AA52D6" w:rsidP="00AA52D6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40" w:type="dxa"/>
            <w:shd w:val="clear" w:color="auto" w:fill="FFFFFF" w:themeFill="background1"/>
          </w:tcPr>
          <w:p w14:paraId="0F3EDFF3" w14:textId="5A4237A0" w:rsidR="00AA52D6" w:rsidRPr="00AA52D6" w:rsidRDefault="00AA52D6" w:rsidP="00AA52D6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b/>
                <w:color w:val="FF0000"/>
                <w:sz w:val="20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14:paraId="7A222B9D" w14:textId="1E0E6826" w:rsidR="000D64E8" w:rsidRPr="001379E1" w:rsidRDefault="000D64E8" w:rsidP="00AA52D6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color w:val="FF0000"/>
                <w:sz w:val="20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14:paraId="0BF02B09" w14:textId="6B52B4E5" w:rsidR="00AA52D6" w:rsidRPr="001379E1" w:rsidRDefault="00AA52D6" w:rsidP="00AA52D6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b/>
                <w:color w:val="FF0000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7AFBBA2" w14:textId="27AEAAB1" w:rsidR="00AA52D6" w:rsidRPr="0039013A" w:rsidRDefault="00AA52D6" w:rsidP="00AA52D6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b/>
                <w:sz w:val="20"/>
              </w:rPr>
            </w:pPr>
          </w:p>
        </w:tc>
      </w:tr>
      <w:tr w:rsidR="00AA52D6" w:rsidRPr="0039013A" w14:paraId="649F579D" w14:textId="77777777" w:rsidTr="00B17703">
        <w:trPr>
          <w:trHeight w:val="631"/>
        </w:trPr>
        <w:tc>
          <w:tcPr>
            <w:tcW w:w="4688" w:type="dxa"/>
            <w:shd w:val="clear" w:color="auto" w:fill="FFFFFF" w:themeFill="background1"/>
          </w:tcPr>
          <w:p w14:paraId="515F19A9" w14:textId="77FFFB28" w:rsidR="00AA52D6" w:rsidRDefault="00AA52D6" w:rsidP="00AA52D6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70" w:type="dxa"/>
            <w:shd w:val="clear" w:color="auto" w:fill="FFFFFF" w:themeFill="background1"/>
          </w:tcPr>
          <w:p w14:paraId="48683951" w14:textId="235B7DD3" w:rsidR="00AA52D6" w:rsidRPr="00AA52D6" w:rsidRDefault="00AA52D6" w:rsidP="00AA52D6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b/>
                <w:color w:val="FF0000"/>
                <w:sz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616BB8DB" w14:textId="756ECF7E" w:rsidR="000D64E8" w:rsidRPr="00EB5CEB" w:rsidRDefault="000D64E8" w:rsidP="00AA52D6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40" w:type="dxa"/>
            <w:shd w:val="clear" w:color="auto" w:fill="FFFFFF" w:themeFill="background1"/>
          </w:tcPr>
          <w:p w14:paraId="7C9FA0FE" w14:textId="5EC0B954" w:rsidR="00AA52D6" w:rsidRPr="00AA52D6" w:rsidRDefault="00AA52D6" w:rsidP="00AA52D6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b/>
                <w:color w:val="FF0000"/>
                <w:sz w:val="20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14:paraId="12F01EA5" w14:textId="2490356C" w:rsidR="00AA52D6" w:rsidRPr="00AA52D6" w:rsidRDefault="00AA52D6" w:rsidP="00AA52D6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b/>
                <w:color w:val="FF0000"/>
                <w:sz w:val="20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14:paraId="20D468D9" w14:textId="24201A59" w:rsidR="00AA52D6" w:rsidRPr="00AA52D6" w:rsidRDefault="00AA52D6" w:rsidP="00AA52D6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b/>
                <w:color w:val="FF0000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FC71C8F" w14:textId="02A5A3EF" w:rsidR="00AA52D6" w:rsidRPr="0039013A" w:rsidRDefault="00AA52D6" w:rsidP="00AA52D6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b/>
                <w:sz w:val="20"/>
              </w:rPr>
            </w:pPr>
          </w:p>
        </w:tc>
      </w:tr>
      <w:tr w:rsidR="00846778" w:rsidRPr="0039013A" w14:paraId="3441B9DA" w14:textId="77777777" w:rsidTr="00B17703">
        <w:trPr>
          <w:trHeight w:val="631"/>
        </w:trPr>
        <w:tc>
          <w:tcPr>
            <w:tcW w:w="4688" w:type="dxa"/>
            <w:shd w:val="clear" w:color="auto" w:fill="FFFFFF" w:themeFill="background1"/>
          </w:tcPr>
          <w:p w14:paraId="4FF10EAE" w14:textId="77777777" w:rsidR="005A314E" w:rsidRPr="0039013A" w:rsidRDefault="005A314E" w:rsidP="00AA52D6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70" w:type="dxa"/>
            <w:shd w:val="clear" w:color="auto" w:fill="FFFFFF" w:themeFill="background1"/>
          </w:tcPr>
          <w:p w14:paraId="6DCD1195" w14:textId="77777777" w:rsidR="005A314E" w:rsidRPr="0039013A" w:rsidRDefault="005A314E" w:rsidP="00AA52D6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b/>
                <w:sz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6F28824D" w14:textId="77777777" w:rsidR="00694F0D" w:rsidRPr="0039013A" w:rsidRDefault="00694F0D" w:rsidP="00AA52D6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40" w:type="dxa"/>
            <w:shd w:val="clear" w:color="auto" w:fill="FFFFFF" w:themeFill="background1"/>
          </w:tcPr>
          <w:p w14:paraId="001BC9E0" w14:textId="77777777" w:rsidR="00846778" w:rsidRDefault="00846778" w:rsidP="00AA52D6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14:paraId="451C3A44" w14:textId="77777777" w:rsidR="00EB00BE" w:rsidRPr="0039013A" w:rsidRDefault="00EB00BE" w:rsidP="00AA52D6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14:paraId="66F41CC4" w14:textId="77777777" w:rsidR="00846778" w:rsidRPr="0039013A" w:rsidRDefault="00846778" w:rsidP="00AA52D6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E00802B" w14:textId="77777777" w:rsidR="00846778" w:rsidRPr="0039013A" w:rsidRDefault="00846778" w:rsidP="00AA52D6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b/>
                <w:sz w:val="20"/>
              </w:rPr>
            </w:pPr>
          </w:p>
        </w:tc>
      </w:tr>
      <w:tr w:rsidR="00846778" w:rsidRPr="0039013A" w14:paraId="77D65738" w14:textId="77777777" w:rsidTr="00B17703">
        <w:trPr>
          <w:trHeight w:val="631"/>
        </w:trPr>
        <w:tc>
          <w:tcPr>
            <w:tcW w:w="4688" w:type="dxa"/>
            <w:shd w:val="clear" w:color="auto" w:fill="FFFFFF" w:themeFill="background1"/>
          </w:tcPr>
          <w:p w14:paraId="5883BDEE" w14:textId="77777777" w:rsidR="00846778" w:rsidRPr="0039013A" w:rsidRDefault="00846778" w:rsidP="00AA52D6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70" w:type="dxa"/>
            <w:shd w:val="clear" w:color="auto" w:fill="FFFFFF" w:themeFill="background1"/>
          </w:tcPr>
          <w:p w14:paraId="511A3637" w14:textId="77777777" w:rsidR="00EB00BE" w:rsidRPr="0039013A" w:rsidRDefault="00EB00BE" w:rsidP="00AA52D6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b/>
                <w:sz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59EC540" w14:textId="77777777" w:rsidR="00846778" w:rsidRPr="0039013A" w:rsidRDefault="00846778" w:rsidP="00AA52D6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40" w:type="dxa"/>
            <w:shd w:val="clear" w:color="auto" w:fill="FFFFFF" w:themeFill="background1"/>
          </w:tcPr>
          <w:p w14:paraId="67023051" w14:textId="77777777" w:rsidR="00846778" w:rsidRDefault="00846778" w:rsidP="00AA52D6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14:paraId="5A048E3B" w14:textId="77777777" w:rsidR="00846778" w:rsidRPr="0039013A" w:rsidRDefault="00846778" w:rsidP="00AA52D6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14:paraId="7BD16278" w14:textId="77777777" w:rsidR="00846778" w:rsidRPr="0039013A" w:rsidRDefault="00846778" w:rsidP="00AA52D6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ABB8B28" w14:textId="77777777" w:rsidR="00846778" w:rsidRPr="0039013A" w:rsidRDefault="00846778" w:rsidP="00AA52D6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b/>
                <w:sz w:val="20"/>
              </w:rPr>
            </w:pPr>
          </w:p>
        </w:tc>
      </w:tr>
      <w:tr w:rsidR="00846778" w:rsidRPr="0039013A" w14:paraId="1E43567C" w14:textId="77777777" w:rsidTr="00B17703">
        <w:trPr>
          <w:trHeight w:val="631"/>
        </w:trPr>
        <w:tc>
          <w:tcPr>
            <w:tcW w:w="4688" w:type="dxa"/>
            <w:shd w:val="clear" w:color="auto" w:fill="FFFFFF" w:themeFill="background1"/>
          </w:tcPr>
          <w:p w14:paraId="74DCE970" w14:textId="77777777" w:rsidR="00EB00BE" w:rsidRPr="0039013A" w:rsidRDefault="00EB00BE" w:rsidP="00AA52D6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70" w:type="dxa"/>
            <w:shd w:val="clear" w:color="auto" w:fill="FFFFFF" w:themeFill="background1"/>
          </w:tcPr>
          <w:p w14:paraId="59F475AE" w14:textId="77777777" w:rsidR="00EB00BE" w:rsidRPr="0039013A" w:rsidRDefault="00EB00BE" w:rsidP="00AA52D6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b/>
                <w:sz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12538821" w14:textId="77777777" w:rsidR="00846778" w:rsidRPr="0039013A" w:rsidRDefault="00846778" w:rsidP="00AA52D6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40" w:type="dxa"/>
            <w:shd w:val="clear" w:color="auto" w:fill="FFFFFF" w:themeFill="background1"/>
          </w:tcPr>
          <w:p w14:paraId="299A0D64" w14:textId="77777777" w:rsidR="00846778" w:rsidRDefault="00846778" w:rsidP="00AA52D6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14:paraId="16008009" w14:textId="77777777" w:rsidR="00846778" w:rsidRPr="0039013A" w:rsidRDefault="00846778" w:rsidP="00AA52D6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14:paraId="2C3C906B" w14:textId="77777777" w:rsidR="00846778" w:rsidRPr="0039013A" w:rsidRDefault="00846778" w:rsidP="00AA52D6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A7D26B9" w14:textId="77777777" w:rsidR="00846778" w:rsidRPr="0039013A" w:rsidRDefault="00846778" w:rsidP="00AA52D6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b/>
                <w:sz w:val="20"/>
              </w:rPr>
            </w:pPr>
          </w:p>
        </w:tc>
      </w:tr>
      <w:tr w:rsidR="00846778" w:rsidRPr="0039013A" w14:paraId="164E5B7B" w14:textId="77777777" w:rsidTr="00B17703">
        <w:trPr>
          <w:trHeight w:val="631"/>
        </w:trPr>
        <w:tc>
          <w:tcPr>
            <w:tcW w:w="4688" w:type="dxa"/>
          </w:tcPr>
          <w:p w14:paraId="18598D45" w14:textId="77777777" w:rsidR="00846778" w:rsidRPr="0039013A" w:rsidRDefault="00846778" w:rsidP="000D64E8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70" w:type="dxa"/>
          </w:tcPr>
          <w:p w14:paraId="3E8D48B6" w14:textId="77777777" w:rsidR="00FD0269" w:rsidRPr="0039013A" w:rsidRDefault="00FD0269" w:rsidP="000D64E8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b/>
                <w:sz w:val="20"/>
              </w:rPr>
            </w:pPr>
          </w:p>
        </w:tc>
        <w:tc>
          <w:tcPr>
            <w:tcW w:w="3969" w:type="dxa"/>
          </w:tcPr>
          <w:p w14:paraId="4D2B543E" w14:textId="77777777" w:rsidR="000D64E8" w:rsidRPr="0039013A" w:rsidRDefault="000D64E8" w:rsidP="000D64E8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40" w:type="dxa"/>
          </w:tcPr>
          <w:p w14:paraId="124BBE78" w14:textId="77777777" w:rsidR="000D64E8" w:rsidRDefault="000D64E8" w:rsidP="000D64E8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58" w:type="dxa"/>
          </w:tcPr>
          <w:p w14:paraId="7ED6C34D" w14:textId="77777777" w:rsidR="00846778" w:rsidRPr="0039013A" w:rsidRDefault="00846778" w:rsidP="000D64E8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79" w:type="dxa"/>
          </w:tcPr>
          <w:p w14:paraId="100F6CA4" w14:textId="77777777" w:rsidR="00846778" w:rsidRPr="0039013A" w:rsidRDefault="00846778" w:rsidP="000D64E8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9" w:type="dxa"/>
          </w:tcPr>
          <w:p w14:paraId="3AC7993C" w14:textId="77777777" w:rsidR="00846778" w:rsidRPr="0039013A" w:rsidRDefault="00846778" w:rsidP="000D64E8">
            <w:pPr>
              <w:tabs>
                <w:tab w:val="left" w:pos="4955"/>
                <w:tab w:val="left" w:pos="7789"/>
              </w:tabs>
              <w:suppressAutoHyphens/>
              <w:rPr>
                <w:rFonts w:ascii="Arial" w:hAnsi="Arial"/>
                <w:b/>
                <w:sz w:val="20"/>
              </w:rPr>
            </w:pPr>
          </w:p>
        </w:tc>
      </w:tr>
    </w:tbl>
    <w:p w14:paraId="57183880" w14:textId="77777777" w:rsidR="00CE03B5" w:rsidRDefault="00CE03B5" w:rsidP="003765DD">
      <w:pPr>
        <w:rPr>
          <w:sz w:val="22"/>
          <w:szCs w:val="22"/>
        </w:rPr>
      </w:pPr>
    </w:p>
    <w:p w14:paraId="573C76E4" w14:textId="77777777" w:rsidR="00CE03B5" w:rsidRDefault="00CE03B5" w:rsidP="00CE03B5">
      <w:pPr>
        <w:rPr>
          <w:sz w:val="22"/>
          <w:szCs w:val="22"/>
        </w:rPr>
      </w:pPr>
    </w:p>
    <w:p w14:paraId="45A9F45A" w14:textId="77777777" w:rsidR="00DD73A3" w:rsidRDefault="00DD73A3" w:rsidP="00CE03B5">
      <w:pPr>
        <w:rPr>
          <w:sz w:val="22"/>
          <w:szCs w:val="22"/>
        </w:rPr>
      </w:pPr>
    </w:p>
    <w:p w14:paraId="240FED46" w14:textId="77777777" w:rsidR="00CE03B5" w:rsidRPr="00CE03B5" w:rsidRDefault="00CE03B5" w:rsidP="00CE03B5">
      <w:pPr>
        <w:rPr>
          <w:szCs w:val="24"/>
        </w:rPr>
      </w:pPr>
    </w:p>
    <w:sectPr w:rsidR="00CE03B5" w:rsidRPr="00CE03B5" w:rsidSect="0039013A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6840" w:h="11907" w:orient="landscape" w:code="9"/>
      <w:pgMar w:top="1134" w:right="170" w:bottom="851" w:left="567" w:header="425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11E36" w14:textId="77777777" w:rsidR="00D5530A" w:rsidRDefault="00D5530A">
      <w:pPr>
        <w:spacing w:line="20" w:lineRule="exact"/>
      </w:pPr>
    </w:p>
  </w:endnote>
  <w:endnote w:type="continuationSeparator" w:id="0">
    <w:p w14:paraId="47C8E4F8" w14:textId="77777777" w:rsidR="00D5530A" w:rsidRDefault="00D5530A">
      <w:r>
        <w:t xml:space="preserve"> </w:t>
      </w:r>
    </w:p>
  </w:endnote>
  <w:endnote w:type="continuationNotice" w:id="1">
    <w:p w14:paraId="33696BA6" w14:textId="77777777" w:rsidR="00D5530A" w:rsidRDefault="00D5530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35180" w14:textId="77777777" w:rsidR="00E0069D" w:rsidRDefault="00E0069D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67954" w14:textId="77777777" w:rsidR="00E0069D" w:rsidRDefault="00E0069D">
    <w:pPr>
      <w:pStyle w:val="Sidfot"/>
      <w:jc w:val="right"/>
    </w:pPr>
  </w:p>
  <w:p w14:paraId="53694FC6" w14:textId="77777777" w:rsidR="00E0069D" w:rsidRDefault="00E0069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A5E91" w14:textId="77777777" w:rsidR="00D5530A" w:rsidRDefault="00D5530A">
      <w:r>
        <w:separator/>
      </w:r>
    </w:p>
  </w:footnote>
  <w:footnote w:type="continuationSeparator" w:id="0">
    <w:p w14:paraId="724EAE44" w14:textId="77777777" w:rsidR="00D5530A" w:rsidRDefault="00D55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6B134" w14:textId="77777777" w:rsidR="00E0069D" w:rsidRDefault="00E0069D">
    <w:pPr>
      <w:tabs>
        <w:tab w:val="left" w:pos="4962"/>
        <w:tab w:val="left" w:pos="7797"/>
      </w:tabs>
      <w:suppressAutoHyphens/>
      <w:ind w:left="70" w:hanging="212"/>
      <w:rPr>
        <w:rFonts w:ascii="Univers" w:hAnsi="Univers"/>
        <w:b/>
        <w:sz w:val="12"/>
      </w:rPr>
    </w:pPr>
    <w:r>
      <w:rPr>
        <w:rFonts w:ascii="Univers" w:hAnsi="Univers"/>
        <w:b/>
        <w:sz w:val="12"/>
      </w:rPr>
      <w:tab/>
    </w:r>
  </w:p>
  <w:p w14:paraId="4968E78A" w14:textId="77777777" w:rsidR="00E0069D" w:rsidRDefault="00E0069D" w:rsidP="00100DA9">
    <w:pPr>
      <w:tabs>
        <w:tab w:val="left" w:pos="3402"/>
        <w:tab w:val="left" w:pos="6379"/>
      </w:tabs>
      <w:suppressAutoHyphens/>
      <w:ind w:left="70" w:hanging="212"/>
      <w:rPr>
        <w:rFonts w:ascii="Univers" w:hAnsi="Univers"/>
        <w:b/>
        <w:sz w:val="12"/>
      </w:rPr>
    </w:pPr>
    <w:r>
      <w:rPr>
        <w:rFonts w:ascii="Univers" w:hAnsi="Univers"/>
        <w:b/>
        <w:sz w:val="12"/>
      </w:rPr>
      <w:t xml:space="preserve">                          </w:t>
    </w:r>
  </w:p>
  <w:p w14:paraId="58877631" w14:textId="77777777" w:rsidR="00E0069D" w:rsidRDefault="00E0069D" w:rsidP="00100DA9">
    <w:pPr>
      <w:tabs>
        <w:tab w:val="left" w:pos="5283"/>
        <w:tab w:val="left" w:pos="6946"/>
      </w:tabs>
      <w:suppressAutoHyphens/>
      <w:rPr>
        <w:rFonts w:ascii="Univers" w:hAnsi="Univers"/>
        <w:sz w:val="16"/>
        <w:szCs w:val="16"/>
      </w:rPr>
    </w:pPr>
    <w:r w:rsidRPr="00E058C3">
      <w:rPr>
        <w:rFonts w:ascii="Univers" w:hAnsi="Univers"/>
        <w:b/>
        <w:noProof/>
        <w:sz w:val="12"/>
      </w:rPr>
      <w:drawing>
        <wp:inline distT="0" distB="0" distL="0" distR="0" wp14:anchorId="669213FB" wp14:editId="0D1560B9">
          <wp:extent cx="923925" cy="693962"/>
          <wp:effectExtent l="19050" t="0" r="9525" b="0"/>
          <wp:docPr id="1" name="Bildobjekt 1" descr="kemblem un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mblem under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4783" cy="694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Univers" w:hAnsi="Univers"/>
        <w:b/>
        <w:sz w:val="12"/>
      </w:rPr>
      <w:tab/>
      <w:t xml:space="preserve">                                                                                                                     </w:t>
    </w:r>
  </w:p>
  <w:p w14:paraId="5FCE2691" w14:textId="77777777" w:rsidR="00E0069D" w:rsidRPr="00100DA9" w:rsidRDefault="00E0069D" w:rsidP="00100DA9">
    <w:pPr>
      <w:tabs>
        <w:tab w:val="left" w:pos="5283"/>
        <w:tab w:val="left" w:pos="6946"/>
      </w:tabs>
      <w:suppressAutoHyphens/>
      <w:rPr>
        <w:rFonts w:ascii="Arial" w:hAnsi="Arial"/>
      </w:rPr>
    </w:pPr>
  </w:p>
  <w:p w14:paraId="02AA70AE" w14:textId="77777777" w:rsidR="00E0069D" w:rsidRDefault="00E0069D">
    <w:pPr>
      <w:tabs>
        <w:tab w:val="left" w:pos="3544"/>
        <w:tab w:val="left" w:pos="5245"/>
        <w:tab w:val="right" w:pos="8364"/>
      </w:tabs>
      <w:suppressAutoHyphens/>
      <w:ind w:left="70"/>
      <w:rPr>
        <w:rFonts w:ascii="Arial" w:hAnsi="Arial"/>
      </w:rPr>
    </w:pPr>
    <w:r>
      <w:rPr>
        <w:rFonts w:ascii="Arial" w:hAnsi="Arial"/>
      </w:rPr>
      <w:tab/>
    </w:r>
    <w:bookmarkStart w:id="0" w:name="datum2"/>
    <w:bookmarkEnd w:id="0"/>
    <w:r>
      <w:rPr>
        <w:rFonts w:ascii="Arial" w:hAnsi="Arial"/>
      </w:rPr>
      <w:t xml:space="preserve">          </w:t>
    </w:r>
    <w:r>
      <w:rPr>
        <w:rFonts w:ascii="Arial" w:hAnsi="Arial"/>
      </w:rPr>
      <w:tab/>
    </w:r>
    <w:bookmarkStart w:id="1" w:name="varbeteck2"/>
    <w:bookmarkEnd w:id="1"/>
    <w:r w:rsidR="000D64E8">
      <w:rPr>
        <w:rFonts w:ascii="Arial" w:hAnsi="Arial"/>
      </w:rPr>
      <w:tab/>
    </w:r>
    <w:r w:rsidR="000D64E8">
      <w:rPr>
        <w:rFonts w:ascii="Arial" w:hAnsi="Arial"/>
      </w:rPr>
      <w:tab/>
    </w:r>
    <w:r w:rsidR="000D64E8">
      <w:rPr>
        <w:rFonts w:ascii="Arial" w:hAnsi="Arial"/>
      </w:rPr>
      <w:tab/>
    </w:r>
    <w:r w:rsidR="000D64E8">
      <w:rPr>
        <w:rFonts w:ascii="Arial" w:hAnsi="Arial"/>
      </w:rPr>
      <w:tab/>
    </w:r>
    <w:r w:rsidR="000D64E8">
      <w:rPr>
        <w:rFonts w:ascii="Arial" w:hAnsi="Arial"/>
      </w:rPr>
      <w:tab/>
    </w:r>
    <w:r w:rsidR="000D64E8">
      <w:rPr>
        <w:rFonts w:ascii="Arial" w:hAnsi="Arial"/>
      </w:rPr>
      <w:tab/>
    </w:r>
    <w:r w:rsidR="000D64E8">
      <w:rPr>
        <w:rFonts w:ascii="Arial" w:hAnsi="Arial"/>
      </w:rPr>
      <w:tab/>
    </w:r>
    <w:r w:rsidR="000D64E8">
      <w:rPr>
        <w:rFonts w:ascii="Arial" w:hAnsi="Arial"/>
      </w:rPr>
      <w:tab/>
    </w:r>
    <w:r w:rsidR="000D64E8"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 PAGE  \* MERGEFORMAT </w:instrText>
    </w:r>
    <w:r>
      <w:rPr>
        <w:rFonts w:ascii="Arial" w:hAnsi="Arial"/>
      </w:rPr>
      <w:fldChar w:fldCharType="separate"/>
    </w:r>
    <w:r w:rsidR="005358DD">
      <w:rPr>
        <w:rFonts w:ascii="Arial" w:hAnsi="Arial"/>
        <w:noProof/>
      </w:rPr>
      <w:t>2</w:t>
    </w:r>
    <w:r>
      <w:rPr>
        <w:rFonts w:ascii="Arial" w:hAnsi="Arial"/>
      </w:rPr>
      <w:fldChar w:fldCharType="end"/>
    </w:r>
    <w:r>
      <w:rPr>
        <w:rFonts w:ascii="Arial" w:hAnsi="Arial"/>
      </w:rPr>
      <w:t xml:space="preserve"> (</w:t>
    </w:r>
    <w:r w:rsidR="000D64E8">
      <w:rPr>
        <w:rFonts w:ascii="Arial" w:hAnsi="Arial"/>
        <w:noProof/>
      </w:rPr>
      <w:fldChar w:fldCharType="begin"/>
    </w:r>
    <w:r w:rsidR="000D64E8">
      <w:rPr>
        <w:rFonts w:ascii="Arial" w:hAnsi="Arial"/>
        <w:noProof/>
      </w:rPr>
      <w:instrText xml:space="preserve"> NUMPAGES  \* MERGEFORMAT </w:instrText>
    </w:r>
    <w:r w:rsidR="000D64E8">
      <w:rPr>
        <w:rFonts w:ascii="Arial" w:hAnsi="Arial"/>
        <w:noProof/>
      </w:rPr>
      <w:fldChar w:fldCharType="separate"/>
    </w:r>
    <w:r w:rsidR="005358DD">
      <w:rPr>
        <w:rFonts w:ascii="Arial" w:hAnsi="Arial"/>
        <w:noProof/>
      </w:rPr>
      <w:t>2</w:t>
    </w:r>
    <w:r w:rsidR="000D64E8">
      <w:rPr>
        <w:rFonts w:ascii="Arial" w:hAnsi="Arial"/>
        <w:noProof/>
      </w:rPr>
      <w:fldChar w:fldCharType="end"/>
    </w:r>
    <w:r>
      <w:rPr>
        <w:rFonts w:ascii="Arial" w:hAnsi="Arial"/>
      </w:rPr>
      <w:t>)</w:t>
    </w:r>
  </w:p>
  <w:p w14:paraId="5FB17B2E" w14:textId="77777777" w:rsidR="00E0069D" w:rsidRDefault="00E0069D">
    <w:pPr>
      <w:pStyle w:val="Sidhuvud"/>
      <w:tabs>
        <w:tab w:val="clear" w:pos="4536"/>
        <w:tab w:val="left" w:pos="3544"/>
        <w:tab w:val="left" w:pos="5245"/>
      </w:tabs>
      <w:rPr>
        <w:rFonts w:ascii="Arial" w:hAnsi="Arial"/>
      </w:rPr>
    </w:pPr>
    <w:r>
      <w:rPr>
        <w:rFonts w:ascii="Arial" w:hAnsi="Arial"/>
        <w:sz w:val="22"/>
      </w:rPr>
      <w:tab/>
    </w:r>
    <w:r>
      <w:rPr>
        <w:rFonts w:ascii="Arial" w:hAnsi="Arial"/>
      </w:rPr>
      <w:tab/>
    </w:r>
    <w:bookmarkStart w:id="2" w:name="fastbeteckn2"/>
    <w:bookmarkEnd w:id="2"/>
  </w:p>
  <w:p w14:paraId="36CF87DA" w14:textId="77777777" w:rsidR="00E0069D" w:rsidRDefault="00E0069D">
    <w:pPr>
      <w:pStyle w:val="Sidhuvud"/>
      <w:tabs>
        <w:tab w:val="clear" w:pos="4536"/>
        <w:tab w:val="left" w:pos="3544"/>
        <w:tab w:val="left" w:pos="524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5EEFB" w14:textId="1B19F891" w:rsidR="00E0069D" w:rsidRDefault="00E0069D" w:rsidP="00E058C3">
    <w:pPr>
      <w:tabs>
        <w:tab w:val="left" w:pos="5283"/>
        <w:tab w:val="left" w:pos="6946"/>
      </w:tabs>
      <w:suppressAutoHyphens/>
      <w:rPr>
        <w:rFonts w:ascii="Arial" w:hAnsi="Arial"/>
      </w:rPr>
    </w:pPr>
    <w:r w:rsidRPr="00E058C3">
      <w:rPr>
        <w:rFonts w:ascii="Univers" w:hAnsi="Univers"/>
        <w:b/>
        <w:noProof/>
        <w:sz w:val="12"/>
      </w:rPr>
      <w:drawing>
        <wp:inline distT="0" distB="0" distL="0" distR="0" wp14:anchorId="082C5933" wp14:editId="2866B1A7">
          <wp:extent cx="923925" cy="693962"/>
          <wp:effectExtent l="19050" t="0" r="9525" b="0"/>
          <wp:docPr id="3" name="Bildobjekt 1" descr="kemblem un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mblem under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4783" cy="694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Univers" w:hAnsi="Univers"/>
        <w:b/>
        <w:sz w:val="12"/>
      </w:rPr>
      <w:t xml:space="preserve">                                                                                                           </w:t>
    </w:r>
    <w:bookmarkStart w:id="3" w:name="datum"/>
    <w:bookmarkEnd w:id="3"/>
    <w:r>
      <w:rPr>
        <w:rFonts w:ascii="Arial" w:hAnsi="Arial"/>
      </w:rPr>
      <w:tab/>
    </w:r>
    <w:r w:rsidR="000D64E8">
      <w:rPr>
        <w:rFonts w:ascii="Arial" w:hAnsi="Arial"/>
      </w:rPr>
      <w:tab/>
    </w:r>
    <w:r w:rsidR="000D64E8">
      <w:rPr>
        <w:rFonts w:ascii="Arial" w:hAnsi="Arial"/>
      </w:rPr>
      <w:tab/>
    </w:r>
    <w:r w:rsidR="000D64E8">
      <w:rPr>
        <w:rFonts w:ascii="Arial" w:hAnsi="Arial"/>
      </w:rPr>
      <w:tab/>
    </w:r>
    <w:r w:rsidR="000D64E8">
      <w:rPr>
        <w:rFonts w:ascii="Arial" w:hAnsi="Arial"/>
      </w:rPr>
      <w:tab/>
    </w:r>
    <w:r w:rsidR="000D64E8">
      <w:rPr>
        <w:rFonts w:ascii="Arial" w:hAnsi="Arial"/>
      </w:rPr>
      <w:tab/>
    </w:r>
    <w:r w:rsidR="000D64E8">
      <w:rPr>
        <w:rFonts w:ascii="Arial" w:hAnsi="Arial"/>
      </w:rPr>
      <w:tab/>
    </w:r>
    <w:r w:rsidR="000D64E8">
      <w:rPr>
        <w:rFonts w:ascii="Arial" w:hAnsi="Arial"/>
      </w:rPr>
      <w:tab/>
    </w:r>
  </w:p>
  <w:p w14:paraId="10A8FDB8" w14:textId="77777777" w:rsidR="001961E6" w:rsidRDefault="001961E6" w:rsidP="00E058C3">
    <w:pPr>
      <w:tabs>
        <w:tab w:val="left" w:pos="5283"/>
        <w:tab w:val="left" w:pos="6946"/>
      </w:tabs>
      <w:suppressAutoHyphens/>
      <w:rPr>
        <w:rFonts w:ascii="Arial" w:hAnsi="Arial"/>
        <w:sz w:val="16"/>
        <w:szCs w:val="16"/>
      </w:rPr>
    </w:pPr>
  </w:p>
  <w:p w14:paraId="696DFD81" w14:textId="77777777" w:rsidR="00E0069D" w:rsidRPr="00E058C3" w:rsidRDefault="00E0069D" w:rsidP="00E058C3">
    <w:pPr>
      <w:tabs>
        <w:tab w:val="left" w:pos="5283"/>
        <w:tab w:val="left" w:pos="6946"/>
      </w:tabs>
      <w:suppressAutoHyphens/>
      <w:rPr>
        <w:rFonts w:ascii="Univers" w:hAnsi="Univers"/>
        <w:b/>
        <w:sz w:val="16"/>
        <w:szCs w:val="16"/>
      </w:rPr>
    </w:pPr>
    <w:r>
      <w:rPr>
        <w:rFonts w:ascii="Arial" w:hAnsi="Arial"/>
      </w:rPr>
      <w:tab/>
    </w:r>
    <w:bookmarkStart w:id="4" w:name="varbeteck"/>
    <w:bookmarkStart w:id="5" w:name="fastbeteckn"/>
    <w:bookmarkEnd w:id="4"/>
    <w:bookmarkEnd w:id="5"/>
    <w:r>
      <w:rPr>
        <w:rFonts w:ascii="Arial" w:hAnsi="Arial"/>
        <w:lang w:val="de-DE"/>
      </w:rPr>
      <w:tab/>
    </w:r>
    <w:bookmarkStart w:id="6" w:name="ertdatum"/>
    <w:bookmarkEnd w:id="6"/>
    <w:r>
      <w:rPr>
        <w:rFonts w:ascii="Arial" w:hAnsi="Arial"/>
        <w:lang w:val="de-DE"/>
      </w:rPr>
      <w:tab/>
    </w:r>
  </w:p>
  <w:p w14:paraId="3BA33467" w14:textId="77777777" w:rsidR="00E0069D" w:rsidRDefault="00E0069D">
    <w:pPr>
      <w:pStyle w:val="Sidhuvud"/>
      <w:tabs>
        <w:tab w:val="clear" w:pos="4536"/>
        <w:tab w:val="left" w:pos="5283"/>
        <w:tab w:val="left" w:pos="6946"/>
        <w:tab w:val="left" w:pos="7830"/>
      </w:tabs>
      <w:rPr>
        <w:rFonts w:ascii="Arial" w:hAnsi="Arial"/>
        <w:lang w:val="de-DE"/>
      </w:rPr>
    </w:pPr>
    <w:bookmarkStart w:id="7" w:name="erbeteck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048F"/>
    <w:multiLevelType w:val="hybridMultilevel"/>
    <w:tmpl w:val="2F982706"/>
    <w:lvl w:ilvl="0" w:tplc="041D0001">
      <w:start w:val="1"/>
      <w:numFmt w:val="bullet"/>
      <w:lvlText w:val=""/>
      <w:lvlJc w:val="left"/>
      <w:pPr>
        <w:ind w:left="114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BC9FAA">
      <w:start w:val="1"/>
      <w:numFmt w:val="bullet"/>
      <w:lvlText w:val="o"/>
      <w:lvlJc w:val="left"/>
      <w:pPr>
        <w:ind w:left="1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CF566">
      <w:start w:val="1"/>
      <w:numFmt w:val="bullet"/>
      <w:lvlText w:val="▪"/>
      <w:lvlJc w:val="left"/>
      <w:pPr>
        <w:ind w:left="2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12C304">
      <w:start w:val="1"/>
      <w:numFmt w:val="bullet"/>
      <w:lvlText w:val="•"/>
      <w:lvlJc w:val="left"/>
      <w:pPr>
        <w:ind w:left="2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0A1C2C">
      <w:start w:val="1"/>
      <w:numFmt w:val="bullet"/>
      <w:lvlText w:val="o"/>
      <w:lvlJc w:val="left"/>
      <w:pPr>
        <w:ind w:left="3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1A35DC">
      <w:start w:val="1"/>
      <w:numFmt w:val="bullet"/>
      <w:lvlText w:val="▪"/>
      <w:lvlJc w:val="left"/>
      <w:pPr>
        <w:ind w:left="4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05EFE">
      <w:start w:val="1"/>
      <w:numFmt w:val="bullet"/>
      <w:lvlText w:val="•"/>
      <w:lvlJc w:val="left"/>
      <w:pPr>
        <w:ind w:left="5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BAD76A">
      <w:start w:val="1"/>
      <w:numFmt w:val="bullet"/>
      <w:lvlText w:val="o"/>
      <w:lvlJc w:val="left"/>
      <w:pPr>
        <w:ind w:left="5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2A3AE2">
      <w:start w:val="1"/>
      <w:numFmt w:val="bullet"/>
      <w:lvlText w:val="▪"/>
      <w:lvlJc w:val="left"/>
      <w:pPr>
        <w:ind w:left="6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4F2AB4"/>
    <w:multiLevelType w:val="hybridMultilevel"/>
    <w:tmpl w:val="013CBA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D372F"/>
    <w:multiLevelType w:val="hybridMultilevel"/>
    <w:tmpl w:val="396671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34E53"/>
    <w:multiLevelType w:val="hybridMultilevel"/>
    <w:tmpl w:val="248A25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F26F0"/>
    <w:multiLevelType w:val="hybridMultilevel"/>
    <w:tmpl w:val="13527E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46DA4"/>
    <w:multiLevelType w:val="hybridMultilevel"/>
    <w:tmpl w:val="D79C15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46DD9"/>
    <w:multiLevelType w:val="hybridMultilevel"/>
    <w:tmpl w:val="E12A95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B792B"/>
    <w:multiLevelType w:val="hybridMultilevel"/>
    <w:tmpl w:val="5A60A6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21702"/>
    <w:multiLevelType w:val="hybridMultilevel"/>
    <w:tmpl w:val="CA1E55E6"/>
    <w:lvl w:ilvl="0" w:tplc="B4165BA8">
      <w:start w:val="1"/>
      <w:numFmt w:val="bullet"/>
      <w:lvlText w:val="•"/>
      <w:lvlJc w:val="left"/>
      <w:pPr>
        <w:ind w:left="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7C277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14A71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4072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44623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0AB7D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8E3B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D0F06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5CB69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A51BC2"/>
    <w:multiLevelType w:val="hybridMultilevel"/>
    <w:tmpl w:val="7124CB8A"/>
    <w:lvl w:ilvl="0" w:tplc="28968284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3422D"/>
    <w:multiLevelType w:val="hybridMultilevel"/>
    <w:tmpl w:val="00F63C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942A8"/>
    <w:multiLevelType w:val="hybridMultilevel"/>
    <w:tmpl w:val="DBA4DD78"/>
    <w:lvl w:ilvl="0" w:tplc="F0267626">
      <w:start w:val="1"/>
      <w:numFmt w:val="bullet"/>
      <w:lvlText w:val="•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BC9FAA">
      <w:start w:val="1"/>
      <w:numFmt w:val="bullet"/>
      <w:lvlText w:val="o"/>
      <w:lvlJc w:val="left"/>
      <w:pPr>
        <w:ind w:left="1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CF566">
      <w:start w:val="1"/>
      <w:numFmt w:val="bullet"/>
      <w:lvlText w:val="▪"/>
      <w:lvlJc w:val="left"/>
      <w:pPr>
        <w:ind w:left="2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12C304">
      <w:start w:val="1"/>
      <w:numFmt w:val="bullet"/>
      <w:lvlText w:val="•"/>
      <w:lvlJc w:val="left"/>
      <w:pPr>
        <w:ind w:left="2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0A1C2C">
      <w:start w:val="1"/>
      <w:numFmt w:val="bullet"/>
      <w:lvlText w:val="o"/>
      <w:lvlJc w:val="left"/>
      <w:pPr>
        <w:ind w:left="3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1A35DC">
      <w:start w:val="1"/>
      <w:numFmt w:val="bullet"/>
      <w:lvlText w:val="▪"/>
      <w:lvlJc w:val="left"/>
      <w:pPr>
        <w:ind w:left="4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05EFE">
      <w:start w:val="1"/>
      <w:numFmt w:val="bullet"/>
      <w:lvlText w:val="•"/>
      <w:lvlJc w:val="left"/>
      <w:pPr>
        <w:ind w:left="5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BAD76A">
      <w:start w:val="1"/>
      <w:numFmt w:val="bullet"/>
      <w:lvlText w:val="o"/>
      <w:lvlJc w:val="left"/>
      <w:pPr>
        <w:ind w:left="5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2A3AE2">
      <w:start w:val="1"/>
      <w:numFmt w:val="bullet"/>
      <w:lvlText w:val="▪"/>
      <w:lvlJc w:val="left"/>
      <w:pPr>
        <w:ind w:left="6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597B0A"/>
    <w:multiLevelType w:val="hybridMultilevel"/>
    <w:tmpl w:val="1F94E6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A5D2C"/>
    <w:multiLevelType w:val="hybridMultilevel"/>
    <w:tmpl w:val="4C9C5CE8"/>
    <w:lvl w:ilvl="0" w:tplc="86945C58">
      <w:start w:val="1"/>
      <w:numFmt w:val="bullet"/>
      <w:lvlText w:val="•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ECCE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B8971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D289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F8E2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DE20E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08FE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64FC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DEB2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AD26D7"/>
    <w:multiLevelType w:val="hybridMultilevel"/>
    <w:tmpl w:val="25F8ED06"/>
    <w:lvl w:ilvl="0" w:tplc="29D0751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B03DE"/>
    <w:multiLevelType w:val="hybridMultilevel"/>
    <w:tmpl w:val="1CDA4B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696525">
    <w:abstractNumId w:val="12"/>
  </w:num>
  <w:num w:numId="2" w16cid:durableId="773288969">
    <w:abstractNumId w:val="11"/>
  </w:num>
  <w:num w:numId="3" w16cid:durableId="770200679">
    <w:abstractNumId w:val="8"/>
  </w:num>
  <w:num w:numId="4" w16cid:durableId="1429689781">
    <w:abstractNumId w:val="14"/>
  </w:num>
  <w:num w:numId="5" w16cid:durableId="500657579">
    <w:abstractNumId w:val="15"/>
  </w:num>
  <w:num w:numId="6" w16cid:durableId="1592856271">
    <w:abstractNumId w:val="1"/>
  </w:num>
  <w:num w:numId="7" w16cid:durableId="2325501">
    <w:abstractNumId w:val="10"/>
  </w:num>
  <w:num w:numId="8" w16cid:durableId="947389817">
    <w:abstractNumId w:val="4"/>
  </w:num>
  <w:num w:numId="9" w16cid:durableId="1529833341">
    <w:abstractNumId w:val="0"/>
  </w:num>
  <w:num w:numId="10" w16cid:durableId="1821459363">
    <w:abstractNumId w:val="13"/>
  </w:num>
  <w:num w:numId="11" w16cid:durableId="1265306891">
    <w:abstractNumId w:val="9"/>
  </w:num>
  <w:num w:numId="12" w16cid:durableId="1348675905">
    <w:abstractNumId w:val="2"/>
  </w:num>
  <w:num w:numId="13" w16cid:durableId="1615942442">
    <w:abstractNumId w:val="5"/>
  </w:num>
  <w:num w:numId="14" w16cid:durableId="2063795017">
    <w:abstractNumId w:val="7"/>
  </w:num>
  <w:num w:numId="15" w16cid:durableId="2012291071">
    <w:abstractNumId w:val="3"/>
  </w:num>
  <w:num w:numId="16" w16cid:durableId="10543512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04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ilagor" w:val=" "/>
    <w:docVar w:name="KopiaTill" w:val=" "/>
    <w:docVar w:name="Sökväg" w:val="w:\person.ini"/>
  </w:docVars>
  <w:rsids>
    <w:rsidRoot w:val="00447ED3"/>
    <w:rsid w:val="0001400B"/>
    <w:rsid w:val="000A2E5B"/>
    <w:rsid w:val="000C6FF3"/>
    <w:rsid w:val="000D20E3"/>
    <w:rsid w:val="000D64E8"/>
    <w:rsid w:val="000D6BD3"/>
    <w:rsid w:val="000E375E"/>
    <w:rsid w:val="000F5FAE"/>
    <w:rsid w:val="00100DA9"/>
    <w:rsid w:val="0011377F"/>
    <w:rsid w:val="00122E7E"/>
    <w:rsid w:val="001379E1"/>
    <w:rsid w:val="001526AE"/>
    <w:rsid w:val="001961E6"/>
    <w:rsid w:val="001A201A"/>
    <w:rsid w:val="001C44B3"/>
    <w:rsid w:val="001E6E8E"/>
    <w:rsid w:val="00224052"/>
    <w:rsid w:val="0026352D"/>
    <w:rsid w:val="00275B37"/>
    <w:rsid w:val="00275F4C"/>
    <w:rsid w:val="002974E7"/>
    <w:rsid w:val="002B07C3"/>
    <w:rsid w:val="002D3C20"/>
    <w:rsid w:val="002D67D6"/>
    <w:rsid w:val="002E421C"/>
    <w:rsid w:val="002F53E7"/>
    <w:rsid w:val="00300CA1"/>
    <w:rsid w:val="00350F50"/>
    <w:rsid w:val="00361194"/>
    <w:rsid w:val="003765DD"/>
    <w:rsid w:val="0039013A"/>
    <w:rsid w:val="00393B3B"/>
    <w:rsid w:val="003B2305"/>
    <w:rsid w:val="003B6A7A"/>
    <w:rsid w:val="003B7B70"/>
    <w:rsid w:val="003D1E25"/>
    <w:rsid w:val="004110B9"/>
    <w:rsid w:val="004271D0"/>
    <w:rsid w:val="00433710"/>
    <w:rsid w:val="00447ED3"/>
    <w:rsid w:val="00451DB7"/>
    <w:rsid w:val="004640B9"/>
    <w:rsid w:val="00497714"/>
    <w:rsid w:val="004A601A"/>
    <w:rsid w:val="004A6672"/>
    <w:rsid w:val="004B4E5A"/>
    <w:rsid w:val="004C0B4B"/>
    <w:rsid w:val="004D2A2B"/>
    <w:rsid w:val="004D3DF9"/>
    <w:rsid w:val="004D3EBB"/>
    <w:rsid w:val="004D496D"/>
    <w:rsid w:val="004E40E1"/>
    <w:rsid w:val="004F157A"/>
    <w:rsid w:val="004F584A"/>
    <w:rsid w:val="0053214D"/>
    <w:rsid w:val="005358DD"/>
    <w:rsid w:val="005533E7"/>
    <w:rsid w:val="005935F1"/>
    <w:rsid w:val="005A314E"/>
    <w:rsid w:val="005E2E1E"/>
    <w:rsid w:val="005F6E22"/>
    <w:rsid w:val="00625C93"/>
    <w:rsid w:val="00647310"/>
    <w:rsid w:val="00694F0D"/>
    <w:rsid w:val="00697E09"/>
    <w:rsid w:val="006A70F8"/>
    <w:rsid w:val="006D2FE1"/>
    <w:rsid w:val="006E2B6C"/>
    <w:rsid w:val="006F36CB"/>
    <w:rsid w:val="006F5148"/>
    <w:rsid w:val="00726D4F"/>
    <w:rsid w:val="00734EBB"/>
    <w:rsid w:val="00735FC2"/>
    <w:rsid w:val="00740009"/>
    <w:rsid w:val="007541E0"/>
    <w:rsid w:val="007558AE"/>
    <w:rsid w:val="007611F8"/>
    <w:rsid w:val="00766D73"/>
    <w:rsid w:val="007936FC"/>
    <w:rsid w:val="00796085"/>
    <w:rsid w:val="007B379F"/>
    <w:rsid w:val="007C6037"/>
    <w:rsid w:val="007E3158"/>
    <w:rsid w:val="007E542D"/>
    <w:rsid w:val="007F5144"/>
    <w:rsid w:val="0080696E"/>
    <w:rsid w:val="00813CEB"/>
    <w:rsid w:val="008162A7"/>
    <w:rsid w:val="00846778"/>
    <w:rsid w:val="008526E9"/>
    <w:rsid w:val="00861421"/>
    <w:rsid w:val="0086166F"/>
    <w:rsid w:val="00891A9E"/>
    <w:rsid w:val="008A23E3"/>
    <w:rsid w:val="008B180C"/>
    <w:rsid w:val="008C2D8C"/>
    <w:rsid w:val="008E22C5"/>
    <w:rsid w:val="00930CD0"/>
    <w:rsid w:val="009458EC"/>
    <w:rsid w:val="009471E4"/>
    <w:rsid w:val="00996210"/>
    <w:rsid w:val="00A323ED"/>
    <w:rsid w:val="00A35394"/>
    <w:rsid w:val="00A81589"/>
    <w:rsid w:val="00AA120A"/>
    <w:rsid w:val="00AA52D6"/>
    <w:rsid w:val="00AA5437"/>
    <w:rsid w:val="00AC5D54"/>
    <w:rsid w:val="00AD2B87"/>
    <w:rsid w:val="00AF2674"/>
    <w:rsid w:val="00AF2FBD"/>
    <w:rsid w:val="00B13142"/>
    <w:rsid w:val="00B17703"/>
    <w:rsid w:val="00B20999"/>
    <w:rsid w:val="00B37D4B"/>
    <w:rsid w:val="00B4305D"/>
    <w:rsid w:val="00B636A6"/>
    <w:rsid w:val="00B85D8F"/>
    <w:rsid w:val="00B96F25"/>
    <w:rsid w:val="00BA137E"/>
    <w:rsid w:val="00BA37AF"/>
    <w:rsid w:val="00BB5DB3"/>
    <w:rsid w:val="00BB662B"/>
    <w:rsid w:val="00BB676F"/>
    <w:rsid w:val="00BC4CA7"/>
    <w:rsid w:val="00BD7187"/>
    <w:rsid w:val="00BF04EA"/>
    <w:rsid w:val="00BF2217"/>
    <w:rsid w:val="00BF3E02"/>
    <w:rsid w:val="00C2267D"/>
    <w:rsid w:val="00C3698A"/>
    <w:rsid w:val="00C43A01"/>
    <w:rsid w:val="00C6163F"/>
    <w:rsid w:val="00C72182"/>
    <w:rsid w:val="00C83D19"/>
    <w:rsid w:val="00CC3EFC"/>
    <w:rsid w:val="00CC585A"/>
    <w:rsid w:val="00CD2831"/>
    <w:rsid w:val="00CD5612"/>
    <w:rsid w:val="00CE03B5"/>
    <w:rsid w:val="00CE337F"/>
    <w:rsid w:val="00CF46FD"/>
    <w:rsid w:val="00D23D8B"/>
    <w:rsid w:val="00D245EE"/>
    <w:rsid w:val="00D5530A"/>
    <w:rsid w:val="00D554CF"/>
    <w:rsid w:val="00D5653D"/>
    <w:rsid w:val="00D56DD9"/>
    <w:rsid w:val="00D87DFE"/>
    <w:rsid w:val="00DA7D12"/>
    <w:rsid w:val="00DD73A3"/>
    <w:rsid w:val="00DE39AC"/>
    <w:rsid w:val="00E0069D"/>
    <w:rsid w:val="00E058C3"/>
    <w:rsid w:val="00E917BE"/>
    <w:rsid w:val="00E935A2"/>
    <w:rsid w:val="00EB00BE"/>
    <w:rsid w:val="00EB5CEB"/>
    <w:rsid w:val="00EC06DA"/>
    <w:rsid w:val="00EC75CF"/>
    <w:rsid w:val="00F342A1"/>
    <w:rsid w:val="00F63787"/>
    <w:rsid w:val="00F65C50"/>
    <w:rsid w:val="00F80F66"/>
    <w:rsid w:val="00F8359B"/>
    <w:rsid w:val="00F93279"/>
    <w:rsid w:val="00FC1CE0"/>
    <w:rsid w:val="00FC5F36"/>
    <w:rsid w:val="00FD0269"/>
    <w:rsid w:val="00FE1AA4"/>
    <w:rsid w:val="00FF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F8C4E2"/>
  <w15:docId w15:val="{A5A509A1-1B42-4B92-B40C-66C56A14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EBB"/>
    <w:rPr>
      <w:rFonts w:ascii="Courier New" w:hAnsi="Courier New"/>
      <w:sz w:val="24"/>
    </w:rPr>
  </w:style>
  <w:style w:type="paragraph" w:styleId="Rubrik1">
    <w:name w:val="heading 1"/>
    <w:basedOn w:val="Normal"/>
    <w:next w:val="Normal"/>
    <w:qFormat/>
    <w:rsid w:val="00734EBB"/>
    <w:pPr>
      <w:keepNext/>
      <w:suppressAutoHyphens/>
      <w:outlineLvl w:val="0"/>
    </w:pPr>
    <w:rPr>
      <w:rFonts w:ascii="Univers" w:hAnsi="Univers"/>
      <w:b/>
      <w:sz w:val="1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721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-kap">
    <w:name w:val="Rubrik-kap"/>
    <w:rsid w:val="00734EBB"/>
    <w:pPr>
      <w:tabs>
        <w:tab w:val="center" w:pos="4513"/>
      </w:tabs>
      <w:suppressAutoHyphens/>
    </w:pPr>
    <w:rPr>
      <w:rFonts w:ascii="Courier New" w:hAnsi="Courier New"/>
      <w:b/>
      <w:sz w:val="29"/>
      <w:lang w:val="en-US"/>
    </w:rPr>
  </w:style>
  <w:style w:type="paragraph" w:customStyle="1" w:styleId="Avsnb-h">
    <w:name w:val="Avsnb-hÀ?À"/>
    <w:rsid w:val="00734EBB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ind w:left="2609" w:hanging="2035"/>
    </w:pPr>
    <w:rPr>
      <w:rFonts w:ascii="Courier New" w:hAnsi="Courier New"/>
      <w:sz w:val="24"/>
      <w:lang w:val="en-US"/>
    </w:rPr>
  </w:style>
  <w:style w:type="character" w:customStyle="1" w:styleId="Hng-stycke">
    <w:name w:val="HÀÀng-stycke"/>
    <w:basedOn w:val="Standardstycketeckensnitt"/>
    <w:rsid w:val="00734EBB"/>
  </w:style>
  <w:style w:type="character" w:customStyle="1" w:styleId="Rubrik10">
    <w:name w:val="Rubrik1"/>
    <w:basedOn w:val="Standardstycketeckensnitt"/>
    <w:rsid w:val="00734EBB"/>
    <w:rPr>
      <w:rFonts w:ascii="Courier New" w:hAnsi="Courier New"/>
      <w:noProof w:val="0"/>
      <w:sz w:val="29"/>
      <w:lang w:val="en-US"/>
    </w:rPr>
  </w:style>
  <w:style w:type="paragraph" w:customStyle="1" w:styleId="Instll">
    <w:name w:val="InstÀÀll"/>
    <w:rsid w:val="00734EBB"/>
    <w:pPr>
      <w:tabs>
        <w:tab w:val="left" w:pos="-720"/>
      </w:tabs>
      <w:suppressAutoHyphens/>
      <w:jc w:val="both"/>
    </w:pPr>
    <w:rPr>
      <w:rFonts w:ascii="Courier New" w:hAnsi="Courier New"/>
      <w:spacing w:val="-3"/>
      <w:sz w:val="24"/>
      <w:lang w:val="en-US"/>
    </w:rPr>
  </w:style>
  <w:style w:type="character" w:customStyle="1" w:styleId="Indrag1ar">
    <w:name w:val="Indrag 1:a r"/>
    <w:basedOn w:val="Standardstycketeckensnitt"/>
    <w:rsid w:val="00734EBB"/>
  </w:style>
  <w:style w:type="paragraph" w:customStyle="1" w:styleId="Rubrik-avsn">
    <w:name w:val="Rubrik-avsn"/>
    <w:rsid w:val="00734EBB"/>
    <w:pPr>
      <w:tabs>
        <w:tab w:val="left" w:pos="-720"/>
      </w:tabs>
      <w:suppressAutoHyphens/>
    </w:pPr>
    <w:rPr>
      <w:rFonts w:ascii="Courier New" w:hAnsi="Courier New"/>
      <w:b/>
      <w:sz w:val="24"/>
      <w:lang w:val="en-US"/>
    </w:rPr>
  </w:style>
  <w:style w:type="paragraph" w:styleId="Avslutandetext">
    <w:name w:val="Closing"/>
    <w:basedOn w:val="Normal"/>
    <w:rsid w:val="00734EBB"/>
    <w:pPr>
      <w:ind w:left="4252"/>
    </w:pPr>
  </w:style>
  <w:style w:type="paragraph" w:customStyle="1" w:styleId="innehll1">
    <w:name w:val="innehåll 1"/>
    <w:basedOn w:val="Normal"/>
    <w:rsid w:val="00734EBB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ehll2">
    <w:name w:val="innehåll 2"/>
    <w:basedOn w:val="Normal"/>
    <w:rsid w:val="00734EBB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nehll3">
    <w:name w:val="innehåll 3"/>
    <w:basedOn w:val="Normal"/>
    <w:rsid w:val="00734EBB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nehll4">
    <w:name w:val="innehåll 4"/>
    <w:basedOn w:val="Normal"/>
    <w:rsid w:val="00734EBB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nehll5">
    <w:name w:val="innehåll 5"/>
    <w:basedOn w:val="Normal"/>
    <w:rsid w:val="00734EBB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nehll6">
    <w:name w:val="innehåll 6"/>
    <w:basedOn w:val="Normal"/>
    <w:rsid w:val="00734EBB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ehll7">
    <w:name w:val="innehåll 7"/>
    <w:basedOn w:val="Normal"/>
    <w:rsid w:val="00734EBB"/>
    <w:pPr>
      <w:suppressAutoHyphens/>
      <w:ind w:left="720" w:hanging="720"/>
    </w:pPr>
    <w:rPr>
      <w:lang w:val="en-US"/>
    </w:rPr>
  </w:style>
  <w:style w:type="paragraph" w:customStyle="1" w:styleId="innehll8">
    <w:name w:val="innehåll 8"/>
    <w:basedOn w:val="Normal"/>
    <w:rsid w:val="00734EBB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ehll9">
    <w:name w:val="innehåll 9"/>
    <w:basedOn w:val="Normal"/>
    <w:rsid w:val="00734EBB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rsid w:val="00734EBB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rsid w:val="00734EBB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citatfrteckingsrubrik">
    <w:name w:val="citatförteckingsrubrik"/>
    <w:basedOn w:val="Normal"/>
    <w:rsid w:val="00734EBB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eskrivning">
    <w:name w:val="beskrivning"/>
    <w:basedOn w:val="Normal"/>
    <w:rsid w:val="00734EBB"/>
  </w:style>
  <w:style w:type="character" w:customStyle="1" w:styleId="EquationCaption">
    <w:name w:val="_Equation Caption"/>
    <w:rsid w:val="00734EBB"/>
  </w:style>
  <w:style w:type="paragraph" w:styleId="Sidfot">
    <w:name w:val="footer"/>
    <w:basedOn w:val="Normal"/>
    <w:link w:val="SidfotChar"/>
    <w:uiPriority w:val="99"/>
    <w:rsid w:val="00734EBB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link w:val="SidhuvudChar"/>
    <w:rsid w:val="00734EBB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9608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6085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rsid w:val="004110B9"/>
    <w:rPr>
      <w:rFonts w:ascii="Courier New" w:hAnsi="Courier New"/>
      <w:sz w:val="24"/>
    </w:rPr>
  </w:style>
  <w:style w:type="character" w:styleId="Sidnummer">
    <w:name w:val="page number"/>
    <w:basedOn w:val="Standardstycketeckensnitt"/>
    <w:semiHidden/>
    <w:rsid w:val="004110B9"/>
  </w:style>
  <w:style w:type="paragraph" w:styleId="Liststycke">
    <w:name w:val="List Paragraph"/>
    <w:basedOn w:val="Normal"/>
    <w:uiPriority w:val="34"/>
    <w:qFormat/>
    <w:rsid w:val="00EC75CF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semiHidden/>
    <w:rsid w:val="00C721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">
    <w:name w:val="TableGrid"/>
    <w:rsid w:val="00C7218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72182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table" w:styleId="Tabellrutnt">
    <w:name w:val="Table Grid"/>
    <w:basedOn w:val="Normaltabell"/>
    <w:uiPriority w:val="59"/>
    <w:rsid w:val="006473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fotChar">
    <w:name w:val="Sidfot Char"/>
    <w:basedOn w:val="Standardstycketeckensnitt"/>
    <w:link w:val="Sidfot"/>
    <w:uiPriority w:val="99"/>
    <w:rsid w:val="00647310"/>
    <w:rPr>
      <w:rFonts w:ascii="Courier New" w:hAnsi="Courier New"/>
      <w:sz w:val="24"/>
    </w:rPr>
  </w:style>
  <w:style w:type="table" w:customStyle="1" w:styleId="Tabellrutnt1">
    <w:name w:val="Tabellrutnät1"/>
    <w:basedOn w:val="Normaltabell"/>
    <w:next w:val="Tabellrutnt"/>
    <w:uiPriority w:val="59"/>
    <w:rsid w:val="00390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AS\Mina%20mallar\Rutiner%20H&#228;lso-%20och%20sjukv&#229;r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Rutiner Hälso- och sjukvård</Template>
  <TotalTime>1</TotalTime>
  <Pages>1</Pages>
  <Words>31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VALDEMARSVIKS</vt:lpstr>
    </vt:vector>
  </TitlesOfParts>
  <Company>WM-data AB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VALDEMARSVIKS</dc:title>
  <dc:creator>Valdemarsviks kommun</dc:creator>
  <dc:description>Externt brev mall till Valdemarsviks kommun skapat av Tim_Woodhouse 981216, WM-data AB.  Tel:_011-249400.</dc:description>
  <cp:lastModifiedBy>Krigsman, Eva</cp:lastModifiedBy>
  <cp:revision>2</cp:revision>
  <cp:lastPrinted>2018-01-29T08:03:00Z</cp:lastPrinted>
  <dcterms:created xsi:type="dcterms:W3CDTF">2025-09-04T12:08:00Z</dcterms:created>
  <dcterms:modified xsi:type="dcterms:W3CDTF">2025-09-04T12:08:00Z</dcterms:modified>
</cp:coreProperties>
</file>