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1608" w14:textId="72E0F25F" w:rsidR="007A7FA7" w:rsidRDefault="007A7FA7">
      <w:r>
        <w:tab/>
      </w:r>
      <w:r>
        <w:tab/>
      </w:r>
      <w:r>
        <w:tab/>
      </w:r>
      <w:r>
        <w:tab/>
      </w:r>
    </w:p>
    <w:p w14:paraId="698B22A7" w14:textId="77777777" w:rsidR="00DF04EC" w:rsidRDefault="00DF04EC" w:rsidP="00DF04EC">
      <w:pPr>
        <w:ind w:left="5669"/>
      </w:pPr>
    </w:p>
    <w:p w14:paraId="6E276541" w14:textId="491118C4" w:rsidR="00DF04EC" w:rsidRPr="00DF04EC" w:rsidRDefault="001F301E" w:rsidP="00DF04EC">
      <w:pPr>
        <w:ind w:left="54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DF04EC" w:rsidRPr="00DF04EC">
        <w:rPr>
          <w:rFonts w:ascii="Arial" w:hAnsi="Arial" w:cs="Arial"/>
          <w:sz w:val="24"/>
          <w:szCs w:val="24"/>
        </w:rPr>
        <w:t>För – och efternamn</w:t>
      </w:r>
      <w:r>
        <w:rPr>
          <w:rFonts w:ascii="Arial" w:hAnsi="Arial" w:cs="Arial"/>
          <w:sz w:val="24"/>
          <w:szCs w:val="24"/>
        </w:rPr>
        <w:t>]</w:t>
      </w:r>
      <w:r w:rsidR="007A7FA7" w:rsidRPr="00DF04EC">
        <w:rPr>
          <w:rFonts w:ascii="Arial" w:hAnsi="Arial" w:cs="Arial"/>
          <w:sz w:val="24"/>
          <w:szCs w:val="24"/>
        </w:rPr>
        <w:tab/>
      </w:r>
    </w:p>
    <w:p w14:paraId="7EC11AC4" w14:textId="62DA77D6" w:rsidR="00DF04EC" w:rsidRPr="00DF04EC" w:rsidRDefault="001F301E" w:rsidP="00DF04EC">
      <w:pPr>
        <w:ind w:left="54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A7FA7" w:rsidRPr="00DF04EC">
        <w:rPr>
          <w:rFonts w:ascii="Arial" w:hAnsi="Arial" w:cs="Arial"/>
          <w:sz w:val="24"/>
          <w:szCs w:val="24"/>
        </w:rPr>
        <w:t>Adress</w:t>
      </w:r>
      <w:r>
        <w:rPr>
          <w:rFonts w:ascii="Arial" w:hAnsi="Arial" w:cs="Arial"/>
          <w:sz w:val="24"/>
          <w:szCs w:val="24"/>
        </w:rPr>
        <w:t>]</w:t>
      </w:r>
    </w:p>
    <w:p w14:paraId="29D83B55" w14:textId="591A2CDF" w:rsidR="007A7FA7" w:rsidRPr="00DF04EC" w:rsidRDefault="001F301E" w:rsidP="00DF04EC">
      <w:pPr>
        <w:ind w:left="54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A7FA7" w:rsidRPr="00DF04EC">
        <w:rPr>
          <w:rFonts w:ascii="Arial" w:hAnsi="Arial" w:cs="Arial"/>
          <w:sz w:val="24"/>
          <w:szCs w:val="24"/>
        </w:rPr>
        <w:t>Postnr. ORT</w:t>
      </w:r>
      <w:r>
        <w:rPr>
          <w:rFonts w:ascii="Arial" w:hAnsi="Arial" w:cs="Arial"/>
          <w:sz w:val="24"/>
          <w:szCs w:val="24"/>
        </w:rPr>
        <w:t>]</w:t>
      </w:r>
    </w:p>
    <w:sectPr w:rsidR="007A7FA7" w:rsidRPr="00DF04EC" w:rsidSect="00DF04EC">
      <w:headerReference w:type="default" r:id="rId6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985B0" w14:textId="77777777" w:rsidR="00C160CF" w:rsidRDefault="00C160CF" w:rsidP="007A7FA7">
      <w:pPr>
        <w:spacing w:after="0" w:line="240" w:lineRule="auto"/>
      </w:pPr>
      <w:r>
        <w:separator/>
      </w:r>
    </w:p>
  </w:endnote>
  <w:endnote w:type="continuationSeparator" w:id="0">
    <w:p w14:paraId="06AA659C" w14:textId="77777777" w:rsidR="00C160CF" w:rsidRDefault="00C160CF" w:rsidP="007A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4387" w14:textId="77777777" w:rsidR="00C160CF" w:rsidRDefault="00C160CF" w:rsidP="007A7FA7">
      <w:pPr>
        <w:spacing w:after="0" w:line="240" w:lineRule="auto"/>
      </w:pPr>
      <w:r>
        <w:separator/>
      </w:r>
    </w:p>
  </w:footnote>
  <w:footnote w:type="continuationSeparator" w:id="0">
    <w:p w14:paraId="3305CCDA" w14:textId="77777777" w:rsidR="00C160CF" w:rsidRDefault="00C160CF" w:rsidP="007A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D30E" w14:textId="5E9A7AE5" w:rsidR="007A7FA7" w:rsidRDefault="007A7FA7" w:rsidP="007A7FA7">
    <w:pPr>
      <w:pStyle w:val="Sidhuvud"/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12547F" wp14:editId="72BE1D53">
          <wp:simplePos x="0" y="0"/>
          <wp:positionH relativeFrom="column">
            <wp:posOffset>-775970</wp:posOffset>
          </wp:positionH>
          <wp:positionV relativeFrom="paragraph">
            <wp:posOffset>-363855</wp:posOffset>
          </wp:positionV>
          <wp:extent cx="2478985" cy="956945"/>
          <wp:effectExtent l="0" t="0" r="0" b="0"/>
          <wp:wrapSquare wrapText="bothSides"/>
          <wp:docPr id="2043053640" name="Bildobjekt 1" descr="En bild som visar symbol, logotyp, Grafik, Teckensnit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1635" name="Bildobjekt 1" descr="En bild som visar symbol, logotyp, Grafik, Teckensnitt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98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A7"/>
    <w:rsid w:val="00145838"/>
    <w:rsid w:val="001831B1"/>
    <w:rsid w:val="001F301E"/>
    <w:rsid w:val="00467B12"/>
    <w:rsid w:val="007A7FA7"/>
    <w:rsid w:val="00C160CF"/>
    <w:rsid w:val="00C737B6"/>
    <w:rsid w:val="00CA2CE9"/>
    <w:rsid w:val="00DE62C0"/>
    <w:rsid w:val="00DF04EC"/>
    <w:rsid w:val="00EA7625"/>
    <w:rsid w:val="00E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EE57"/>
  <w15:chartTrackingRefBased/>
  <w15:docId w15:val="{5E7D0D61-C5B9-4154-8F9B-9AB85FF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7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A7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A7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A7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A7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A7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A7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A7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1831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7A7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7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A7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7FA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7FA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7FA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7FA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7FA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7FA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A7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A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7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7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A7F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A7F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A7FA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A7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A7FA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A7FA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A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7FA7"/>
  </w:style>
  <w:style w:type="paragraph" w:styleId="Sidfot">
    <w:name w:val="footer"/>
    <w:basedOn w:val="Normal"/>
    <w:link w:val="SidfotChar"/>
    <w:uiPriority w:val="99"/>
    <w:unhideWhenUsed/>
    <w:rsid w:val="007A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Försättsblad till fönsterkuvert</Template>
  <TotalTime>1547</TotalTime>
  <Pages>1</Pages>
  <Words>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Drott, Maria</dc:creator>
  <cp:keywords/>
  <dc:description/>
  <cp:lastModifiedBy>Drott, Maria</cp:lastModifiedBy>
  <cp:revision>2</cp:revision>
  <cp:lastPrinted>2025-08-25T10:07:00Z</cp:lastPrinted>
  <dcterms:created xsi:type="dcterms:W3CDTF">2025-08-26T12:01:00Z</dcterms:created>
  <dcterms:modified xsi:type="dcterms:W3CDTF">2025-08-26T12:01:00Z</dcterms:modified>
</cp:coreProperties>
</file>