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82" w:rsidRDefault="00C72182" w:rsidP="003765DD"/>
    <w:p w:rsidR="00DE5CCA" w:rsidRDefault="00C10B5C" w:rsidP="00647310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Rutin för ledningsprocessen, SO</w:t>
      </w: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Syfte</w:t>
      </w:r>
    </w:p>
    <w:p w:rsidR="00C10B5C" w:rsidRDefault="00853D4F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Syftet med denna rutin är att skapa en tydlig ordning i ledningsprocessen när det gäller </w:t>
      </w:r>
    </w:p>
    <w:p w:rsidR="00DE5CCA" w:rsidRPr="00D74A87" w:rsidRDefault="00853D4F" w:rsidP="00DE5CCA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arbetet med mål och verksamhetsplaner.</w:t>
      </w:r>
    </w:p>
    <w:p w:rsidR="00692E1B" w:rsidRDefault="00692E1B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Referens</w:t>
      </w:r>
    </w:p>
    <w:p w:rsidR="00853D4F" w:rsidRDefault="00853D4F" w:rsidP="00853D4F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Kommunallage</w:t>
      </w:r>
      <w:r w:rsidR="0033148E">
        <w:rPr>
          <w:rFonts w:ascii="Arial" w:eastAsiaTheme="minorHAnsi" w:hAnsi="Arial" w:cs="Arial"/>
          <w:sz w:val="20"/>
          <w:lang w:eastAsia="en-US"/>
        </w:rPr>
        <w:t>n 2017:725</w:t>
      </w:r>
    </w:p>
    <w:p w:rsidR="00DE5CCA" w:rsidRDefault="0033148E" w:rsidP="00692E1B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Ledningssystem för kvalitet </w:t>
      </w:r>
      <w:r w:rsidR="00097E8B">
        <w:rPr>
          <w:rFonts w:ascii="Arial" w:eastAsiaTheme="minorHAnsi" w:hAnsi="Arial" w:cs="Arial"/>
          <w:sz w:val="20"/>
          <w:lang w:eastAsia="en-US"/>
        </w:rPr>
        <w:t>SOSFS 2011:9</w:t>
      </w:r>
    </w:p>
    <w:p w:rsidR="00692E1B" w:rsidRPr="00692E1B" w:rsidRDefault="00692E1B" w:rsidP="00692E1B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Berör</w:t>
      </w:r>
    </w:p>
    <w:p w:rsidR="00853D4F" w:rsidRDefault="00853D4F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Samtliga inom sektor stöd och omsorg</w:t>
      </w:r>
    </w:p>
    <w:p w:rsidR="00692E1B" w:rsidRDefault="00692E1B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Aktiviteter</w:t>
      </w:r>
    </w:p>
    <w:p w:rsidR="00853D4F" w:rsidRPr="0040723D" w:rsidRDefault="00853D4F" w:rsidP="00853D4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Genomgång </w:t>
      </w:r>
      <w:r w:rsidR="00AC0D77">
        <w:rPr>
          <w:rFonts w:ascii="Arial" w:hAnsi="Arial" w:cs="Arial"/>
          <w:szCs w:val="24"/>
        </w:rPr>
        <w:t xml:space="preserve">av </w:t>
      </w:r>
      <w:r w:rsidR="00207FE7">
        <w:rPr>
          <w:rFonts w:ascii="Arial" w:hAnsi="Arial" w:cs="Arial"/>
          <w:szCs w:val="24"/>
        </w:rPr>
        <w:t>dokumentet ”Mål och budget”</w:t>
      </w:r>
      <w:r>
        <w:rPr>
          <w:rFonts w:ascii="Arial" w:hAnsi="Arial" w:cs="Arial"/>
          <w:szCs w:val="24"/>
        </w:rPr>
        <w:t xml:space="preserve"> görs vid f</w:t>
      </w:r>
      <w:r w:rsidRPr="0040723D">
        <w:rPr>
          <w:rFonts w:ascii="Arial" w:hAnsi="Arial" w:cs="Arial"/>
          <w:szCs w:val="24"/>
        </w:rPr>
        <w:t xml:space="preserve">örsta ledningsgrupp </w:t>
      </w:r>
      <w:r>
        <w:rPr>
          <w:rFonts w:ascii="Arial" w:hAnsi="Arial" w:cs="Arial"/>
          <w:szCs w:val="24"/>
        </w:rPr>
        <w:t xml:space="preserve">(v 2) på året. Där </w:t>
      </w:r>
      <w:r w:rsidRPr="0040723D">
        <w:rPr>
          <w:rFonts w:ascii="Arial" w:hAnsi="Arial" w:cs="Arial"/>
          <w:szCs w:val="24"/>
        </w:rPr>
        <w:t>Identifiera</w:t>
      </w:r>
      <w:r>
        <w:rPr>
          <w:rFonts w:ascii="Arial" w:hAnsi="Arial" w:cs="Arial"/>
          <w:szCs w:val="24"/>
        </w:rPr>
        <w:t>s</w:t>
      </w:r>
      <w:r w:rsidRPr="0040723D">
        <w:rPr>
          <w:rFonts w:ascii="Arial" w:hAnsi="Arial" w:cs="Arial"/>
          <w:szCs w:val="24"/>
        </w:rPr>
        <w:t xml:space="preserve"> vilka </w:t>
      </w:r>
      <w:r w:rsidR="0033148E">
        <w:rPr>
          <w:rFonts w:ascii="Arial" w:hAnsi="Arial" w:cs="Arial"/>
          <w:szCs w:val="24"/>
        </w:rPr>
        <w:t xml:space="preserve">mål </w:t>
      </w:r>
      <w:r w:rsidRPr="0040723D">
        <w:rPr>
          <w:rFonts w:ascii="Arial" w:hAnsi="Arial" w:cs="Arial"/>
          <w:szCs w:val="24"/>
        </w:rPr>
        <w:t xml:space="preserve">som </w:t>
      </w:r>
      <w:r w:rsidR="0033148E">
        <w:rPr>
          <w:rFonts w:ascii="Arial" w:hAnsi="Arial" w:cs="Arial"/>
          <w:szCs w:val="24"/>
        </w:rPr>
        <w:t>är aktuella för sektor st</w:t>
      </w:r>
      <w:r>
        <w:rPr>
          <w:rFonts w:ascii="Arial" w:hAnsi="Arial" w:cs="Arial"/>
          <w:szCs w:val="24"/>
        </w:rPr>
        <w:t>öd och omsorg.</w:t>
      </w:r>
    </w:p>
    <w:p w:rsidR="00853D4F" w:rsidRDefault="00853D4F" w:rsidP="00853D4F">
      <w:pPr>
        <w:rPr>
          <w:rFonts w:ascii="Arial" w:hAnsi="Arial" w:cs="Arial"/>
          <w:szCs w:val="24"/>
        </w:rPr>
      </w:pPr>
    </w:p>
    <w:p w:rsidR="00853D4F" w:rsidRDefault="0033148E" w:rsidP="00853D4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Under p</w:t>
      </w:r>
      <w:r w:rsidR="00853D4F" w:rsidRPr="0040723D">
        <w:rPr>
          <w:rFonts w:ascii="Arial" w:hAnsi="Arial" w:cs="Arial"/>
          <w:szCs w:val="24"/>
        </w:rPr>
        <w:t>laneringsdag ledningsgrupp</w:t>
      </w:r>
      <w:r w:rsidR="00207FE7">
        <w:rPr>
          <w:rFonts w:ascii="Arial" w:hAnsi="Arial" w:cs="Arial"/>
          <w:szCs w:val="24"/>
        </w:rPr>
        <w:t xml:space="preserve"> </w:t>
      </w:r>
      <w:r w:rsidR="00AC0D77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v 4</w:t>
      </w:r>
      <w:r w:rsidR="00AC0D77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="00207FE7">
        <w:rPr>
          <w:rFonts w:ascii="Arial" w:hAnsi="Arial" w:cs="Arial"/>
          <w:szCs w:val="24"/>
        </w:rPr>
        <w:t xml:space="preserve">bryts </w:t>
      </w:r>
      <w:r>
        <w:rPr>
          <w:rFonts w:ascii="Arial" w:hAnsi="Arial" w:cs="Arial"/>
          <w:szCs w:val="24"/>
        </w:rPr>
        <w:t xml:space="preserve">målen </w:t>
      </w:r>
      <w:r w:rsidR="00207FE7">
        <w:rPr>
          <w:rFonts w:ascii="Arial" w:hAnsi="Arial" w:cs="Arial"/>
          <w:szCs w:val="24"/>
        </w:rPr>
        <w:t>ned inom respektive verksamhetsområde.</w:t>
      </w:r>
    </w:p>
    <w:p w:rsidR="0033148E" w:rsidRDefault="0033148E" w:rsidP="00853D4F">
      <w:pPr>
        <w:rPr>
          <w:rFonts w:ascii="Arial" w:hAnsi="Arial" w:cs="Arial"/>
          <w:szCs w:val="24"/>
        </w:rPr>
      </w:pPr>
    </w:p>
    <w:p w:rsidR="0033148E" w:rsidRDefault="0033148E" w:rsidP="00853D4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Verksamhetsplanen ska </w:t>
      </w:r>
      <w:r w:rsidR="00AC0D77">
        <w:rPr>
          <w:rFonts w:ascii="Arial" w:hAnsi="Arial" w:cs="Arial"/>
          <w:szCs w:val="24"/>
        </w:rPr>
        <w:t>beslutas</w:t>
      </w:r>
      <w:r>
        <w:rPr>
          <w:rFonts w:ascii="Arial" w:hAnsi="Arial" w:cs="Arial"/>
          <w:szCs w:val="24"/>
        </w:rPr>
        <w:t xml:space="preserve"> av politiken och ska därmed presenteras på kommande utskott. </w:t>
      </w:r>
    </w:p>
    <w:p w:rsidR="00853D4F" w:rsidRPr="0040723D" w:rsidRDefault="00853D4F" w:rsidP="00853D4F">
      <w:pPr>
        <w:rPr>
          <w:rFonts w:ascii="Arial" w:hAnsi="Arial" w:cs="Arial"/>
          <w:szCs w:val="24"/>
        </w:rPr>
      </w:pPr>
    </w:p>
    <w:p w:rsidR="00240F49" w:rsidRDefault="00AC0D77" w:rsidP="00853D4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Då verksamhetsplanen är fastställd</w:t>
      </w:r>
      <w:r w:rsidR="00207FE7">
        <w:rPr>
          <w:rFonts w:ascii="Arial" w:hAnsi="Arial" w:cs="Arial"/>
          <w:szCs w:val="24"/>
        </w:rPr>
        <w:t xml:space="preserve"> ska </w:t>
      </w:r>
      <w:r>
        <w:rPr>
          <w:rFonts w:ascii="Arial" w:hAnsi="Arial" w:cs="Arial"/>
          <w:szCs w:val="24"/>
        </w:rPr>
        <w:t>den</w:t>
      </w:r>
      <w:r w:rsidR="00207FE7">
        <w:rPr>
          <w:rFonts w:ascii="Arial" w:hAnsi="Arial" w:cs="Arial"/>
          <w:szCs w:val="24"/>
        </w:rPr>
        <w:t xml:space="preserve"> konkretiseras i v</w:t>
      </w:r>
      <w:r w:rsidR="0033148E">
        <w:rPr>
          <w:rFonts w:ascii="Arial" w:hAnsi="Arial" w:cs="Arial"/>
          <w:szCs w:val="24"/>
        </w:rPr>
        <w:t>erksamhetsplaner på enhetsnivå. Detta arbete sker på enheternas respektive planeringsdag</w:t>
      </w:r>
      <w:r w:rsidR="00853D4F" w:rsidRPr="0040723D">
        <w:rPr>
          <w:rFonts w:ascii="Arial" w:hAnsi="Arial" w:cs="Arial"/>
          <w:szCs w:val="24"/>
        </w:rPr>
        <w:t xml:space="preserve"> </w:t>
      </w:r>
      <w:r w:rsidR="0033148E">
        <w:rPr>
          <w:rFonts w:ascii="Arial" w:hAnsi="Arial" w:cs="Arial"/>
          <w:szCs w:val="24"/>
        </w:rPr>
        <w:t>där också en</w:t>
      </w:r>
      <w:r w:rsidR="00240F49">
        <w:rPr>
          <w:rFonts w:ascii="Arial" w:hAnsi="Arial" w:cs="Arial"/>
          <w:szCs w:val="24"/>
        </w:rPr>
        <w:t xml:space="preserve"> handlingspl</w:t>
      </w:r>
      <w:r>
        <w:rPr>
          <w:rFonts w:ascii="Arial" w:hAnsi="Arial" w:cs="Arial"/>
          <w:szCs w:val="24"/>
        </w:rPr>
        <w:t>an (Mall för handlingsplan, SO)</w:t>
      </w:r>
      <w:r w:rsidR="0033148E">
        <w:rPr>
          <w:rFonts w:ascii="Arial" w:hAnsi="Arial" w:cs="Arial"/>
          <w:szCs w:val="24"/>
        </w:rPr>
        <w:t xml:space="preserve"> skall upprättas.</w:t>
      </w:r>
    </w:p>
    <w:p w:rsidR="00240F49" w:rsidRDefault="00240F49" w:rsidP="00853D4F">
      <w:pPr>
        <w:rPr>
          <w:rFonts w:ascii="Arial" w:hAnsi="Arial" w:cs="Arial"/>
          <w:szCs w:val="24"/>
        </w:rPr>
      </w:pPr>
    </w:p>
    <w:p w:rsidR="00853D4F" w:rsidRDefault="00240F49" w:rsidP="00853D4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Handlingsplanerna f</w:t>
      </w:r>
      <w:r w:rsidR="00853D4F" w:rsidRPr="0040723D">
        <w:rPr>
          <w:rFonts w:ascii="Arial" w:hAnsi="Arial" w:cs="Arial"/>
          <w:szCs w:val="24"/>
        </w:rPr>
        <w:t xml:space="preserve">öljs upp med </w:t>
      </w:r>
      <w:r w:rsidR="00AC0D77">
        <w:rPr>
          <w:rFonts w:ascii="Arial" w:hAnsi="Arial" w:cs="Arial"/>
          <w:szCs w:val="24"/>
        </w:rPr>
        <w:t>fastställd</w:t>
      </w:r>
      <w:r w:rsidR="00853D4F" w:rsidRPr="0040723D">
        <w:rPr>
          <w:rFonts w:ascii="Arial" w:hAnsi="Arial" w:cs="Arial"/>
          <w:szCs w:val="24"/>
        </w:rPr>
        <w:t xml:space="preserve"> interva</w:t>
      </w:r>
      <w:r>
        <w:rPr>
          <w:rFonts w:ascii="Arial" w:hAnsi="Arial" w:cs="Arial"/>
          <w:szCs w:val="24"/>
        </w:rPr>
        <w:t>ll och rapporteras via Stratsys i månadsrapport eller</w:t>
      </w:r>
      <w:r w:rsidR="00AC0D77">
        <w:rPr>
          <w:rFonts w:ascii="Arial" w:hAnsi="Arial" w:cs="Arial"/>
          <w:szCs w:val="24"/>
        </w:rPr>
        <w:t xml:space="preserve"> i samband med delårsrapporten, se (Riktlinje för internkontroll, SO).</w:t>
      </w:r>
    </w:p>
    <w:p w:rsidR="00853D4F" w:rsidRDefault="00853D4F" w:rsidP="00853D4F">
      <w:pPr>
        <w:rPr>
          <w:rFonts w:ascii="Arial" w:hAnsi="Arial" w:cs="Arial"/>
          <w:szCs w:val="24"/>
        </w:rPr>
      </w:pPr>
    </w:p>
    <w:p w:rsidR="00853D4F" w:rsidRDefault="00240F49" w:rsidP="003314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Uppföljning av delårsrapport görs också på ledningsgrupp.</w:t>
      </w:r>
    </w:p>
    <w:p w:rsidR="00692E1B" w:rsidRDefault="00692E1B" w:rsidP="0033148E">
      <w:pPr>
        <w:rPr>
          <w:rFonts w:ascii="Arial" w:hAnsi="Arial" w:cs="Arial"/>
          <w:szCs w:val="24"/>
        </w:rPr>
      </w:pPr>
    </w:p>
    <w:p w:rsidR="00692E1B" w:rsidRDefault="00692E1B" w:rsidP="003314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Vid uppföljning ska också en analys av resultaten göras.</w:t>
      </w:r>
    </w:p>
    <w:p w:rsidR="0033148E" w:rsidRDefault="0033148E" w:rsidP="0033148E">
      <w:pPr>
        <w:rPr>
          <w:rFonts w:ascii="Arial" w:hAnsi="Arial" w:cs="Arial"/>
          <w:szCs w:val="24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Dokumentation och arkivering</w:t>
      </w:r>
    </w:p>
    <w:p w:rsidR="00692E1B" w:rsidRDefault="0033148E" w:rsidP="0033148E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Sektorns gemensamma verksamhetsplan arkiveras i Castor. </w:t>
      </w:r>
    </w:p>
    <w:p w:rsidR="00647310" w:rsidRPr="0033148E" w:rsidRDefault="00692E1B" w:rsidP="0033148E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Enhetsp</w:t>
      </w:r>
      <w:r w:rsidR="0033148E">
        <w:rPr>
          <w:rFonts w:ascii="Arial" w:eastAsiaTheme="minorHAnsi" w:hAnsi="Arial" w:cs="Arial"/>
          <w:szCs w:val="24"/>
          <w:lang w:eastAsia="en-US"/>
        </w:rPr>
        <w:t>laner och handlingsplaner ska fastställas och arkiveras hos respektive chef.</w:t>
      </w:r>
    </w:p>
    <w:p w:rsidR="00DD73A3" w:rsidRPr="00BF3E02" w:rsidRDefault="00DD73A3" w:rsidP="003765DD"/>
    <w:sectPr w:rsidR="00DD73A3" w:rsidRPr="00BF3E02" w:rsidSect="00BF3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70" w:right="851" w:bottom="567" w:left="1134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F57" w:rsidRDefault="00CC1F57">
      <w:pPr>
        <w:spacing w:line="20" w:lineRule="exact"/>
      </w:pPr>
    </w:p>
  </w:endnote>
  <w:endnote w:type="continuationSeparator" w:id="0">
    <w:p w:rsidR="00CC1F57" w:rsidRDefault="00CC1F57">
      <w:r>
        <w:t xml:space="preserve"> </w:t>
      </w:r>
    </w:p>
  </w:endnote>
  <w:endnote w:type="continuationNotice" w:id="1">
    <w:p w:rsidR="00CC1F57" w:rsidRDefault="00CC1F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526" w:rsidRDefault="00B105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733180"/>
      <w:docPartObj>
        <w:docPartGallery w:val="Page Numbers (Bottom of Page)"/>
        <w:docPartUnique/>
      </w:docPartObj>
    </w:sdtPr>
    <w:sdtEndPr/>
    <w:sdtContent>
      <w:p w:rsidR="00647310" w:rsidRDefault="0064731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11D">
          <w:rPr>
            <w:noProof/>
          </w:rPr>
          <w:t>1</w:t>
        </w:r>
        <w:r>
          <w:fldChar w:fldCharType="end"/>
        </w:r>
      </w:p>
    </w:sdtContent>
  </w:sdt>
  <w:p w:rsidR="000C6FF3" w:rsidRDefault="000C6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F57" w:rsidRDefault="00CC1F57">
      <w:r>
        <w:separator/>
      </w:r>
    </w:p>
  </w:footnote>
  <w:footnote w:type="continuationSeparator" w:id="0">
    <w:p w:rsidR="00CC1F57" w:rsidRDefault="00CC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526" w:rsidRDefault="00B105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0C6FF3" w:rsidRDefault="000C6FF3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:rsidR="000C6FF3" w:rsidRDefault="000C6FF3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5699960" wp14:editId="4F2DCB1F">
          <wp:extent cx="923925" cy="693962"/>
          <wp:effectExtent l="19050" t="0" r="9525" b="0"/>
          <wp:docPr id="5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:rsidR="000C6FF3" w:rsidRPr="00100DA9" w:rsidRDefault="00D74A87" w:rsidP="00100DA9">
    <w:pPr>
      <w:tabs>
        <w:tab w:val="left" w:pos="5283"/>
        <w:tab w:val="left" w:pos="6946"/>
      </w:tabs>
      <w:suppressAutoHyphens/>
      <w:rPr>
        <w:rFonts w:ascii="Arial" w:hAnsi="Arial"/>
      </w:rPr>
    </w:pPr>
    <w:r>
      <w:rPr>
        <w:rFonts w:ascii="Arial" w:hAnsi="Arial"/>
        <w:sz w:val="16"/>
        <w:szCs w:val="16"/>
      </w:rPr>
      <w:t>Sektor stöd</w:t>
    </w:r>
    <w:r w:rsidR="000C6FF3">
      <w:rPr>
        <w:rFonts w:ascii="Arial" w:hAnsi="Arial"/>
        <w:sz w:val="16"/>
        <w:szCs w:val="16"/>
      </w:rPr>
      <w:t xml:space="preserve"> och omsorg</w:t>
    </w:r>
  </w:p>
  <w:p w:rsidR="000C6FF3" w:rsidRDefault="000C6FF3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0" w:name="datum2"/>
    <w:bookmarkEnd w:id="0"/>
    <w:r w:rsidR="00D74A87">
      <w:rPr>
        <w:rFonts w:ascii="Arial" w:hAnsi="Arial"/>
      </w:rPr>
      <w:t xml:space="preserve">  </w:t>
    </w:r>
    <w:r>
      <w:rPr>
        <w:rFonts w:ascii="Arial" w:hAnsi="Arial"/>
      </w:rPr>
      <w:t xml:space="preserve">       </w:t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B37D4B">
      <w:rPr>
        <w:rFonts w:ascii="Arial" w:hAnsi="Arial"/>
      </w:rPr>
      <w:fldChar w:fldCharType="separate"/>
    </w:r>
    <w:r w:rsidR="0006191D">
      <w:rPr>
        <w:rFonts w:ascii="Arial" w:hAnsi="Arial"/>
        <w:noProof/>
      </w:rPr>
      <w:t>2022-06-30</w:t>
    </w:r>
    <w:r w:rsidR="00B37D4B">
      <w:rPr>
        <w:rFonts w:ascii="Arial" w:hAnsi="Arial"/>
      </w:rPr>
      <w:fldChar w:fldCharType="end"/>
    </w:r>
    <w:r>
      <w:rPr>
        <w:rFonts w:ascii="Arial" w:hAnsi="Arial"/>
      </w:rPr>
      <w:tab/>
    </w:r>
    <w:bookmarkStart w:id="1" w:name="varbeteck2"/>
    <w:bookmarkEnd w:id="1"/>
    <w:r>
      <w:rPr>
        <w:rFonts w:ascii="Arial" w:hAnsi="Arial"/>
      </w:rPr>
      <w:tab/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B37D4B">
      <w:rPr>
        <w:rFonts w:ascii="Arial" w:hAnsi="Arial"/>
      </w:rPr>
      <w:fldChar w:fldCharType="separate"/>
    </w:r>
    <w:r w:rsidR="00692E1B">
      <w:rPr>
        <w:rFonts w:ascii="Arial" w:hAnsi="Arial"/>
        <w:noProof/>
      </w:rPr>
      <w:t>2</w:t>
    </w:r>
    <w:r w:rsidR="00B37D4B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06191D">
      <w:rPr>
        <w:rFonts w:ascii="Arial" w:hAnsi="Arial"/>
        <w:noProof/>
      </w:rPr>
      <w:fldChar w:fldCharType="begin"/>
    </w:r>
    <w:r w:rsidR="0006191D">
      <w:rPr>
        <w:rFonts w:ascii="Arial" w:hAnsi="Arial"/>
        <w:noProof/>
      </w:rPr>
      <w:instrText xml:space="preserve"> NUMPAGES  \* MERGEFORMAT </w:instrText>
    </w:r>
    <w:r w:rsidR="0006191D">
      <w:rPr>
        <w:rFonts w:ascii="Arial" w:hAnsi="Arial"/>
        <w:noProof/>
      </w:rPr>
      <w:fldChar w:fldCharType="separate"/>
    </w:r>
    <w:r w:rsidR="000C211D" w:rsidRPr="000C211D">
      <w:rPr>
        <w:rFonts w:ascii="Arial" w:hAnsi="Arial"/>
        <w:noProof/>
      </w:rPr>
      <w:t>1</w:t>
    </w:r>
    <w:r w:rsidR="0006191D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0C6FF3" w:rsidRDefault="000C6FF3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2" w:name="fastbeteckn2"/>
    <w:bookmarkEnd w:id="2"/>
  </w:p>
  <w:p w:rsidR="000C6FF3" w:rsidRDefault="000C6FF3">
    <w:pPr>
      <w:pStyle w:val="Sidhuvud"/>
      <w:tabs>
        <w:tab w:val="clear" w:pos="4536"/>
        <w:tab w:val="left" w:pos="3544"/>
        <w:tab w:val="left" w:pos="52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10338C0" wp14:editId="03A4FFAF">
          <wp:extent cx="923925" cy="693962"/>
          <wp:effectExtent l="19050" t="0" r="9525" b="0"/>
          <wp:docPr id="2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          </w:t>
    </w:r>
    <w:r>
      <w:rPr>
        <w:rFonts w:ascii="Arial" w:hAnsi="Arial"/>
      </w:rPr>
      <w:tab/>
    </w:r>
    <w:bookmarkStart w:id="3" w:name="datum"/>
    <w:bookmarkEnd w:id="3"/>
  </w:p>
  <w:p w:rsidR="000C6FF3" w:rsidRDefault="0026352D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Sektor stö</w:t>
    </w:r>
    <w:r w:rsidR="000C6FF3">
      <w:rPr>
        <w:rFonts w:ascii="Arial" w:hAnsi="Arial"/>
        <w:sz w:val="16"/>
        <w:szCs w:val="16"/>
      </w:rPr>
      <w:t>d och omsorg</w:t>
    </w:r>
    <w:bookmarkStart w:id="4" w:name="_GoBack"/>
    <w:bookmarkEnd w:id="4"/>
  </w:p>
  <w:p w:rsidR="000C6FF3" w:rsidRPr="00E058C3" w:rsidRDefault="000C6FF3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5" w:name="varbeteck"/>
    <w:bookmarkStart w:id="6" w:name="fastbeteckn"/>
    <w:bookmarkEnd w:id="5"/>
    <w:bookmarkEnd w:id="6"/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3063"/>
      <w:gridCol w:w="1272"/>
      <w:gridCol w:w="1760"/>
    </w:tblGrid>
    <w:tr w:rsidR="000C6FF3" w:rsidTr="00D74A87">
      <w:trPr>
        <w:trHeight w:val="347"/>
      </w:trPr>
      <w:tc>
        <w:tcPr>
          <w:tcW w:w="7874" w:type="dxa"/>
          <w:gridSpan w:val="3"/>
        </w:tcPr>
        <w:p w:rsidR="00D74A87" w:rsidRDefault="007558AE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Ingår i process</w:t>
          </w:r>
        </w:p>
        <w:p w:rsidR="00D74A87" w:rsidRDefault="00D74A87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</w:p>
        <w:p w:rsidR="000C6FF3" w:rsidRDefault="00B10526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Rutin för ledningsprocessen, SO</w:t>
          </w:r>
          <w:r w:rsidR="00D74A87">
            <w:rPr>
              <w:sz w:val="16"/>
              <w:szCs w:val="16"/>
            </w:rPr>
            <w:tab/>
          </w:r>
        </w:p>
        <w:p w:rsidR="000C6FF3" w:rsidRPr="004110B9" w:rsidRDefault="000C6FF3" w:rsidP="00AC5D54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</w:p>
        <w:p w:rsidR="000C6FF3" w:rsidRPr="00766D73" w:rsidRDefault="00B37D4B" w:rsidP="00EC75CF">
          <w:pPr>
            <w:pStyle w:val="Sidhuvud"/>
            <w:jc w:val="center"/>
            <w:rPr>
              <w:sz w:val="20"/>
            </w:rPr>
          </w:pP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PAGE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0C211D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(</w:t>
          </w: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NUMPAGES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0C211D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)</w:t>
          </w:r>
        </w:p>
      </w:tc>
    </w:tr>
    <w:tr w:rsidR="000C6FF3" w:rsidTr="00D74A87">
      <w:trPr>
        <w:trHeight w:val="423"/>
      </w:trPr>
      <w:tc>
        <w:tcPr>
          <w:tcW w:w="3539" w:type="dxa"/>
        </w:tcPr>
        <w:p w:rsidR="000C6FF3" w:rsidRDefault="00DE5CCA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Upprättad </w:t>
          </w:r>
          <w:r w:rsidR="00B10526">
            <w:rPr>
              <w:sz w:val="16"/>
              <w:szCs w:val="16"/>
            </w:rPr>
            <w:t>av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Anna-Lena Udenius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Kvalitets- och utvecklingsstrateg</w:t>
          </w:r>
        </w:p>
        <w:p w:rsidR="00B10526" w:rsidRDefault="00B10526" w:rsidP="00EC75CF">
          <w:pPr>
            <w:pStyle w:val="Sidhuvud"/>
            <w:rPr>
              <w:sz w:val="16"/>
              <w:szCs w:val="16"/>
            </w:rPr>
          </w:pPr>
        </w:p>
        <w:p w:rsidR="00B10526" w:rsidRDefault="00B10526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Fastställd av</w:t>
          </w:r>
        </w:p>
        <w:p w:rsidR="00B10526" w:rsidRDefault="00B10526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Marie Schmid</w:t>
          </w:r>
        </w:p>
        <w:p w:rsidR="00B10526" w:rsidRDefault="00B10526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sektorchef</w:t>
          </w:r>
        </w:p>
        <w:p w:rsidR="00AD2B87" w:rsidRPr="00766D73" w:rsidRDefault="00AD2B87" w:rsidP="00EC06DA">
          <w:pPr>
            <w:pStyle w:val="Sidhuvud"/>
            <w:rPr>
              <w:sz w:val="16"/>
              <w:szCs w:val="16"/>
            </w:rPr>
          </w:pPr>
        </w:p>
      </w:tc>
      <w:tc>
        <w:tcPr>
          <w:tcW w:w="3063" w:type="dxa"/>
        </w:tcPr>
        <w:p w:rsidR="000C6FF3" w:rsidRDefault="007558AE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Används</w:t>
          </w:r>
          <w:r w:rsidR="000C6FF3">
            <w:rPr>
              <w:sz w:val="16"/>
              <w:szCs w:val="16"/>
            </w:rPr>
            <w:t xml:space="preserve"> av</w:t>
          </w:r>
        </w:p>
        <w:p w:rsidR="007558AE" w:rsidRDefault="007558AE" w:rsidP="00AD2B87">
          <w:pPr>
            <w:pStyle w:val="Sidhuvud"/>
            <w:rPr>
              <w:sz w:val="16"/>
              <w:szCs w:val="16"/>
            </w:rPr>
          </w:pPr>
        </w:p>
        <w:p w:rsidR="00D74A87" w:rsidRPr="00766D73" w:rsidRDefault="00D74A87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Samtliga inom SO</w:t>
          </w:r>
        </w:p>
      </w:tc>
      <w:tc>
        <w:tcPr>
          <w:tcW w:w="1272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Upprättad</w:t>
          </w:r>
        </w:p>
        <w:p w:rsidR="00DE5CCA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D74A87" w:rsidRDefault="00B10526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2018-06</w:t>
          </w:r>
          <w:r w:rsidR="00D74A87">
            <w:rPr>
              <w:sz w:val="16"/>
              <w:szCs w:val="16"/>
            </w:rPr>
            <w:t>-01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F65C50" w:rsidRDefault="00B4305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="00F65C50">
            <w:rPr>
              <w:sz w:val="16"/>
              <w:szCs w:val="16"/>
            </w:rPr>
            <w:t>eviderad</w:t>
          </w:r>
        </w:p>
        <w:p w:rsidR="00B4305D" w:rsidRDefault="00B4305D" w:rsidP="00EC75CF">
          <w:pPr>
            <w:pStyle w:val="Sidhuvud"/>
            <w:rPr>
              <w:sz w:val="16"/>
              <w:szCs w:val="16"/>
            </w:rPr>
          </w:pP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Revideras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B10526" w:rsidP="00EC75CF">
          <w:pPr>
            <w:pStyle w:val="Sidhuvud"/>
            <w:rPr>
              <w:sz w:val="16"/>
              <w:szCs w:val="16"/>
            </w:rPr>
          </w:pPr>
          <w:r w:rsidRPr="0006191D">
            <w:rPr>
              <w:sz w:val="16"/>
              <w:szCs w:val="16"/>
              <w:highlight w:val="yellow"/>
            </w:rPr>
            <w:t>2019-06</w:t>
          </w:r>
          <w:r w:rsidR="00D74A87" w:rsidRPr="0006191D">
            <w:rPr>
              <w:sz w:val="16"/>
              <w:szCs w:val="16"/>
              <w:highlight w:val="yellow"/>
            </w:rPr>
            <w:t>-01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</w:tr>
  </w:tbl>
  <w:p w:rsidR="000C6FF3" w:rsidRDefault="000C6FF3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5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6191D"/>
    <w:rsid w:val="00097E8B"/>
    <w:rsid w:val="000C211D"/>
    <w:rsid w:val="000C6FF3"/>
    <w:rsid w:val="000D6BD3"/>
    <w:rsid w:val="000F5FAE"/>
    <w:rsid w:val="00100DA9"/>
    <w:rsid w:val="0011377F"/>
    <w:rsid w:val="00122E7E"/>
    <w:rsid w:val="001A201A"/>
    <w:rsid w:val="001C44B3"/>
    <w:rsid w:val="00207FE7"/>
    <w:rsid w:val="00224052"/>
    <w:rsid w:val="00240F49"/>
    <w:rsid w:val="0026352D"/>
    <w:rsid w:val="00275F4C"/>
    <w:rsid w:val="00281061"/>
    <w:rsid w:val="002974E7"/>
    <w:rsid w:val="002B07C3"/>
    <w:rsid w:val="002D3C20"/>
    <w:rsid w:val="002D67D6"/>
    <w:rsid w:val="002E421C"/>
    <w:rsid w:val="002F53E7"/>
    <w:rsid w:val="0033148E"/>
    <w:rsid w:val="003765DD"/>
    <w:rsid w:val="00393B3B"/>
    <w:rsid w:val="003B2305"/>
    <w:rsid w:val="003B7B70"/>
    <w:rsid w:val="004110B9"/>
    <w:rsid w:val="00433710"/>
    <w:rsid w:val="00447ED3"/>
    <w:rsid w:val="004640B9"/>
    <w:rsid w:val="00465C42"/>
    <w:rsid w:val="00497714"/>
    <w:rsid w:val="004A6672"/>
    <w:rsid w:val="004D3EBB"/>
    <w:rsid w:val="004D496D"/>
    <w:rsid w:val="004E40E1"/>
    <w:rsid w:val="00647310"/>
    <w:rsid w:val="00692E1B"/>
    <w:rsid w:val="00697E09"/>
    <w:rsid w:val="006A70F8"/>
    <w:rsid w:val="006D2FE1"/>
    <w:rsid w:val="006F5148"/>
    <w:rsid w:val="00734EBB"/>
    <w:rsid w:val="007541E0"/>
    <w:rsid w:val="007558AE"/>
    <w:rsid w:val="007611F8"/>
    <w:rsid w:val="00766D73"/>
    <w:rsid w:val="00796085"/>
    <w:rsid w:val="007F5144"/>
    <w:rsid w:val="008162A7"/>
    <w:rsid w:val="00853D4F"/>
    <w:rsid w:val="00861421"/>
    <w:rsid w:val="008A23E3"/>
    <w:rsid w:val="008B180C"/>
    <w:rsid w:val="00930CD0"/>
    <w:rsid w:val="009458EC"/>
    <w:rsid w:val="009471E4"/>
    <w:rsid w:val="00996210"/>
    <w:rsid w:val="00A35394"/>
    <w:rsid w:val="00A81589"/>
    <w:rsid w:val="00AA5437"/>
    <w:rsid w:val="00AC0D77"/>
    <w:rsid w:val="00AC5D54"/>
    <w:rsid w:val="00AD2B87"/>
    <w:rsid w:val="00AF2FBD"/>
    <w:rsid w:val="00B10526"/>
    <w:rsid w:val="00B13142"/>
    <w:rsid w:val="00B20999"/>
    <w:rsid w:val="00B37D4B"/>
    <w:rsid w:val="00B4305D"/>
    <w:rsid w:val="00B636A6"/>
    <w:rsid w:val="00B85D8F"/>
    <w:rsid w:val="00BB5DB3"/>
    <w:rsid w:val="00BB676F"/>
    <w:rsid w:val="00BC4CA7"/>
    <w:rsid w:val="00BF2217"/>
    <w:rsid w:val="00BF3E02"/>
    <w:rsid w:val="00C10B5C"/>
    <w:rsid w:val="00C2267D"/>
    <w:rsid w:val="00C3698A"/>
    <w:rsid w:val="00C43A01"/>
    <w:rsid w:val="00C6163F"/>
    <w:rsid w:val="00C72182"/>
    <w:rsid w:val="00CB4CBF"/>
    <w:rsid w:val="00CC1F57"/>
    <w:rsid w:val="00CC3EFC"/>
    <w:rsid w:val="00CD2831"/>
    <w:rsid w:val="00CD5612"/>
    <w:rsid w:val="00CE337F"/>
    <w:rsid w:val="00CF46FD"/>
    <w:rsid w:val="00D23D8B"/>
    <w:rsid w:val="00D245EE"/>
    <w:rsid w:val="00D5653D"/>
    <w:rsid w:val="00D74A87"/>
    <w:rsid w:val="00D87DFE"/>
    <w:rsid w:val="00DA7D12"/>
    <w:rsid w:val="00DD73A3"/>
    <w:rsid w:val="00DE5CCA"/>
    <w:rsid w:val="00E058C3"/>
    <w:rsid w:val="00E8730B"/>
    <w:rsid w:val="00EC06DA"/>
    <w:rsid w:val="00EC75CF"/>
    <w:rsid w:val="00F63787"/>
    <w:rsid w:val="00F65C50"/>
    <w:rsid w:val="00F93279"/>
    <w:rsid w:val="00FC1CE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08E2-506A-4365-AFF9-002D7DA8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0</TotalTime>
  <Pages>1</Pages>
  <Words>175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Udenius, Anna-Lena</cp:lastModifiedBy>
  <cp:revision>2</cp:revision>
  <cp:lastPrinted>2018-06-25T11:30:00Z</cp:lastPrinted>
  <dcterms:created xsi:type="dcterms:W3CDTF">2022-06-30T13:30:00Z</dcterms:created>
  <dcterms:modified xsi:type="dcterms:W3CDTF">2022-06-30T13:30:00Z</dcterms:modified>
</cp:coreProperties>
</file>