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2" w:rsidRDefault="00C72182" w:rsidP="003765DD">
      <w:bookmarkStart w:id="0" w:name="_GoBack"/>
      <w:bookmarkEnd w:id="0"/>
    </w:p>
    <w:p w:rsidR="00DE5CCA" w:rsidRDefault="00BA7383" w:rsidP="00647310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Checklista vid hembesök inför inflyttning</w:t>
      </w:r>
    </w:p>
    <w:p w:rsidR="00ED72E6" w:rsidRDefault="00ED72E6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ED72E6">
        <w:rPr>
          <w:rFonts w:ascii="Arial" w:eastAsiaTheme="minorHAnsi" w:hAnsi="Arial" w:cs="Arial"/>
          <w:szCs w:val="24"/>
          <w:lang w:eastAsia="en-US"/>
        </w:rPr>
        <w:t>Samtycke</w:t>
      </w:r>
      <w:r>
        <w:rPr>
          <w:rFonts w:ascii="Arial" w:eastAsiaTheme="minorHAnsi" w:hAnsi="Arial" w:cs="Arial"/>
          <w:szCs w:val="24"/>
          <w:lang w:eastAsia="en-US"/>
        </w:rPr>
        <w:t xml:space="preserve"> (blankett)</w:t>
      </w:r>
    </w:p>
    <w:p w:rsidR="005709B4" w:rsidRDefault="005709B4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Info från vem, finns någon särskild</w:t>
      </w:r>
    </w:p>
    <w:p w:rsidR="00ED72E6" w:rsidRDefault="00ED72E6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Info om boendet</w:t>
      </w:r>
    </w:p>
    <w:p w:rsidR="00ED72E6" w:rsidRDefault="00ED72E6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Vem är du?</w:t>
      </w:r>
    </w:p>
    <w:p w:rsidR="00ED72E6" w:rsidRDefault="00ED72E6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Planering inför </w:t>
      </w:r>
      <w:proofErr w:type="spellStart"/>
      <w:r>
        <w:rPr>
          <w:rFonts w:ascii="Arial" w:eastAsiaTheme="minorHAnsi" w:hAnsi="Arial" w:cs="Arial"/>
          <w:szCs w:val="24"/>
          <w:lang w:eastAsia="en-US"/>
        </w:rPr>
        <w:t>inflytten</w:t>
      </w:r>
      <w:proofErr w:type="spellEnd"/>
      <w:r w:rsidR="005709B4">
        <w:rPr>
          <w:rFonts w:ascii="Arial" w:eastAsiaTheme="minorHAnsi" w:hAnsi="Arial" w:cs="Arial"/>
          <w:szCs w:val="24"/>
          <w:lang w:eastAsia="en-US"/>
        </w:rPr>
        <w:t xml:space="preserve">, t ex hälsa på </w:t>
      </w:r>
    </w:p>
    <w:p w:rsidR="00ED72E6" w:rsidRDefault="00ED72E6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Genomgång av info-papper</w:t>
      </w:r>
    </w:p>
    <w:p w:rsidR="005709B4" w:rsidRDefault="005709B4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Stödpedagog med vid hembesöket.</w:t>
      </w:r>
    </w:p>
    <w:p w:rsidR="00CD77C0" w:rsidRDefault="00A61810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Registerutdrag om legal företrädare</w:t>
      </w:r>
    </w:p>
    <w:p w:rsidR="00ED72E6" w:rsidRDefault="00ED72E6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:rsidR="00ED72E6" w:rsidRPr="00ED72E6" w:rsidRDefault="00ED72E6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:rsidR="00ED72E6" w:rsidRDefault="00ED72E6" w:rsidP="00647310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BA7383" w:rsidRDefault="00BA7383" w:rsidP="00647310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D74A87" w:rsidRDefault="00D74A87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Default="00DD73A3" w:rsidP="003765DD"/>
    <w:p w:rsidR="00DD73A3" w:rsidRPr="00BF3E02" w:rsidRDefault="00DD73A3" w:rsidP="003765DD"/>
    <w:sectPr w:rsidR="00DD73A3" w:rsidRPr="00BF3E02" w:rsidSect="00BF3E0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70" w:right="851" w:bottom="567" w:left="1134" w:header="425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57" w:rsidRDefault="00CC1F57">
      <w:pPr>
        <w:spacing w:line="20" w:lineRule="exact"/>
      </w:pPr>
    </w:p>
  </w:endnote>
  <w:endnote w:type="continuationSeparator" w:id="0">
    <w:p w:rsidR="00CC1F57" w:rsidRDefault="00CC1F57">
      <w:r>
        <w:t xml:space="preserve"> </w:t>
      </w:r>
    </w:p>
  </w:endnote>
  <w:endnote w:type="continuationNotice" w:id="1">
    <w:p w:rsidR="00CC1F57" w:rsidRDefault="00CC1F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F3" w:rsidRDefault="000C6FF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733180"/>
      <w:docPartObj>
        <w:docPartGallery w:val="Page Numbers (Bottom of Page)"/>
        <w:docPartUnique/>
      </w:docPartObj>
    </w:sdtPr>
    <w:sdtEndPr/>
    <w:sdtContent>
      <w:p w:rsidR="00647310" w:rsidRDefault="0064731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810">
          <w:rPr>
            <w:noProof/>
          </w:rPr>
          <w:t>1</w:t>
        </w:r>
        <w:r>
          <w:fldChar w:fldCharType="end"/>
        </w:r>
      </w:p>
    </w:sdtContent>
  </w:sdt>
  <w:p w:rsidR="000C6FF3" w:rsidRDefault="000C6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57" w:rsidRDefault="00CC1F57">
      <w:r>
        <w:separator/>
      </w:r>
    </w:p>
  </w:footnote>
  <w:footnote w:type="continuationSeparator" w:id="0">
    <w:p w:rsidR="00CC1F57" w:rsidRDefault="00CC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F3" w:rsidRDefault="000C6FF3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0C6FF3" w:rsidRDefault="000C6FF3" w:rsidP="00100DA9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 xml:space="preserve">                          </w:t>
    </w:r>
  </w:p>
  <w:p w:rsidR="000C6FF3" w:rsidRDefault="000C6FF3" w:rsidP="00100DA9">
    <w:pPr>
      <w:tabs>
        <w:tab w:val="left" w:pos="5283"/>
        <w:tab w:val="left" w:pos="6946"/>
      </w:tabs>
      <w:suppressAutoHyphens/>
      <w:rPr>
        <w:rFonts w:ascii="Univers" w:hAnsi="Univers"/>
        <w:sz w:val="16"/>
        <w:szCs w:val="16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5699960" wp14:editId="4F2DCB1F">
          <wp:extent cx="923925" cy="693962"/>
          <wp:effectExtent l="19050" t="0" r="9525" b="0"/>
          <wp:docPr id="5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ab/>
      <w:t xml:space="preserve">                                                                                                                     </w:t>
    </w:r>
  </w:p>
  <w:p w:rsidR="000C6FF3" w:rsidRPr="00100DA9" w:rsidRDefault="00D74A87" w:rsidP="00100DA9">
    <w:pPr>
      <w:tabs>
        <w:tab w:val="left" w:pos="5283"/>
        <w:tab w:val="left" w:pos="6946"/>
      </w:tabs>
      <w:suppressAutoHyphens/>
      <w:rPr>
        <w:rFonts w:ascii="Arial" w:hAnsi="Arial"/>
      </w:rPr>
    </w:pPr>
    <w:r>
      <w:rPr>
        <w:rFonts w:ascii="Arial" w:hAnsi="Arial"/>
        <w:sz w:val="16"/>
        <w:szCs w:val="16"/>
      </w:rPr>
      <w:t>Sektor stöd</w:t>
    </w:r>
    <w:r w:rsidR="000C6FF3">
      <w:rPr>
        <w:rFonts w:ascii="Arial" w:hAnsi="Arial"/>
        <w:sz w:val="16"/>
        <w:szCs w:val="16"/>
      </w:rPr>
      <w:t xml:space="preserve"> och omsorg</w:t>
    </w:r>
  </w:p>
  <w:p w:rsidR="000C6FF3" w:rsidRDefault="000C6FF3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" w:name="datum2"/>
    <w:bookmarkEnd w:id="1"/>
    <w:r w:rsidR="00D74A87">
      <w:rPr>
        <w:rFonts w:ascii="Arial" w:hAnsi="Arial"/>
      </w:rPr>
      <w:t xml:space="preserve">  </w:t>
    </w:r>
    <w:r>
      <w:rPr>
        <w:rFonts w:ascii="Arial" w:hAnsi="Arial"/>
      </w:rPr>
      <w:t xml:space="preserve">       </w:t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B37D4B">
      <w:rPr>
        <w:rFonts w:ascii="Arial" w:hAnsi="Arial"/>
      </w:rPr>
      <w:fldChar w:fldCharType="separate"/>
    </w:r>
    <w:r w:rsidR="00A61810">
      <w:rPr>
        <w:rFonts w:ascii="Arial" w:hAnsi="Arial"/>
        <w:noProof/>
      </w:rPr>
      <w:t>2018-09-05</w:t>
    </w:r>
    <w:r w:rsidR="00B37D4B">
      <w:rPr>
        <w:rFonts w:ascii="Arial" w:hAnsi="Arial"/>
      </w:rPr>
      <w:fldChar w:fldCharType="end"/>
    </w:r>
    <w:r>
      <w:rPr>
        <w:rFonts w:ascii="Arial" w:hAnsi="Arial"/>
      </w:rPr>
      <w:tab/>
    </w:r>
    <w:bookmarkStart w:id="2" w:name="varbeteck2"/>
    <w:bookmarkEnd w:id="2"/>
    <w:r>
      <w:rPr>
        <w:rFonts w:ascii="Arial" w:hAnsi="Arial"/>
      </w:rPr>
      <w:tab/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B37D4B">
      <w:rPr>
        <w:rFonts w:ascii="Arial" w:hAnsi="Arial"/>
      </w:rPr>
      <w:fldChar w:fldCharType="separate"/>
    </w:r>
    <w:r w:rsidR="00A61810">
      <w:rPr>
        <w:rFonts w:ascii="Arial" w:hAnsi="Arial"/>
        <w:noProof/>
      </w:rPr>
      <w:t>2</w:t>
    </w:r>
    <w:r w:rsidR="00B37D4B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fldSimple w:instr=" NUMPAGES  \* MERGEFORMAT ">
      <w:r w:rsidR="00A61810" w:rsidRPr="00A61810">
        <w:rPr>
          <w:rFonts w:ascii="Arial" w:hAnsi="Arial"/>
          <w:noProof/>
        </w:rPr>
        <w:t>2</w:t>
      </w:r>
    </w:fldSimple>
    <w:r>
      <w:rPr>
        <w:rFonts w:ascii="Arial" w:hAnsi="Arial"/>
      </w:rPr>
      <w:t>)</w:t>
    </w:r>
  </w:p>
  <w:p w:rsidR="000C6FF3" w:rsidRDefault="000C6FF3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" w:name="fastbeteckn2"/>
    <w:bookmarkEnd w:id="3"/>
  </w:p>
  <w:p w:rsidR="000C6FF3" w:rsidRDefault="000C6FF3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F3" w:rsidRDefault="000C6FF3" w:rsidP="00E058C3">
    <w:pPr>
      <w:tabs>
        <w:tab w:val="left" w:pos="5283"/>
        <w:tab w:val="left" w:pos="6946"/>
      </w:tabs>
      <w:suppressAutoHyphens/>
      <w:rPr>
        <w:rFonts w:ascii="Arial" w:hAnsi="Arial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10338C0" wp14:editId="03A4FFAF">
          <wp:extent cx="923925" cy="693962"/>
          <wp:effectExtent l="19050" t="0" r="9525" b="0"/>
          <wp:docPr id="2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 xml:space="preserve">                                                                                                                     </w:t>
    </w:r>
    <w:r>
      <w:rPr>
        <w:rFonts w:ascii="Arial" w:hAnsi="Arial"/>
      </w:rPr>
      <w:tab/>
    </w:r>
    <w:bookmarkStart w:id="4" w:name="datum"/>
    <w:bookmarkEnd w:id="4"/>
  </w:p>
  <w:p w:rsidR="000C6FF3" w:rsidRDefault="0026352D" w:rsidP="00E058C3">
    <w:pPr>
      <w:tabs>
        <w:tab w:val="left" w:pos="5283"/>
        <w:tab w:val="left" w:pos="6946"/>
      </w:tabs>
      <w:suppressAutoHyphens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Sektor stö</w:t>
    </w:r>
    <w:r w:rsidR="000C6FF3">
      <w:rPr>
        <w:rFonts w:ascii="Arial" w:hAnsi="Arial"/>
        <w:sz w:val="16"/>
        <w:szCs w:val="16"/>
      </w:rPr>
      <w:t>d och omsorg</w:t>
    </w:r>
  </w:p>
  <w:p w:rsidR="000C6FF3" w:rsidRPr="00E058C3" w:rsidRDefault="000C6FF3" w:rsidP="00E058C3">
    <w:pPr>
      <w:tabs>
        <w:tab w:val="left" w:pos="5283"/>
        <w:tab w:val="left" w:pos="6946"/>
      </w:tabs>
      <w:suppressAutoHyphens/>
      <w:rPr>
        <w:rFonts w:ascii="Univers" w:hAnsi="Univers"/>
        <w:b/>
        <w:sz w:val="16"/>
        <w:szCs w:val="16"/>
      </w:rPr>
    </w:pPr>
    <w:r>
      <w:rPr>
        <w:rFonts w:ascii="Arial" w:hAnsi="Arial"/>
      </w:rPr>
      <w:tab/>
    </w:r>
    <w:bookmarkStart w:id="5" w:name="varbeteck"/>
    <w:bookmarkStart w:id="6" w:name="fastbeteckn"/>
    <w:bookmarkEnd w:id="5"/>
    <w:bookmarkEnd w:id="6"/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3063"/>
      <w:gridCol w:w="1272"/>
      <w:gridCol w:w="1760"/>
    </w:tblGrid>
    <w:tr w:rsidR="000C6FF3" w:rsidTr="00D74A87">
      <w:trPr>
        <w:trHeight w:val="347"/>
      </w:trPr>
      <w:tc>
        <w:tcPr>
          <w:tcW w:w="7874" w:type="dxa"/>
          <w:gridSpan w:val="3"/>
        </w:tcPr>
        <w:p w:rsidR="00D74A87" w:rsidRDefault="007558AE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Ingår i process</w:t>
          </w:r>
        </w:p>
        <w:p w:rsidR="00D74A87" w:rsidRDefault="00D74A87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</w:p>
        <w:p w:rsidR="000C6FF3" w:rsidRDefault="005709B4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Verkställighet boende LSS</w:t>
          </w:r>
          <w:r w:rsidR="00D74A87">
            <w:rPr>
              <w:sz w:val="16"/>
              <w:szCs w:val="16"/>
            </w:rPr>
            <w:tab/>
          </w:r>
        </w:p>
        <w:p w:rsidR="000C6FF3" w:rsidRPr="004110B9" w:rsidRDefault="000C6FF3" w:rsidP="00AC5D54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</w:p>
        <w:p w:rsidR="000C6FF3" w:rsidRPr="00766D73" w:rsidRDefault="00B37D4B" w:rsidP="00EC75CF">
          <w:pPr>
            <w:pStyle w:val="Sidhuvud"/>
            <w:jc w:val="center"/>
            <w:rPr>
              <w:sz w:val="20"/>
            </w:rPr>
          </w:pP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PAGE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A61810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(</w:t>
          </w: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NUMPAGES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A61810">
            <w:rPr>
              <w:rStyle w:val="Sidnummer"/>
              <w:noProof/>
              <w:sz w:val="20"/>
            </w:rPr>
            <w:t>2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)</w:t>
          </w:r>
        </w:p>
      </w:tc>
    </w:tr>
    <w:tr w:rsidR="000C6FF3" w:rsidTr="00D74A87">
      <w:trPr>
        <w:trHeight w:val="423"/>
      </w:trPr>
      <w:tc>
        <w:tcPr>
          <w:tcW w:w="3539" w:type="dxa"/>
        </w:tcPr>
        <w:p w:rsidR="000C6FF3" w:rsidRDefault="00DE5CCA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Upprättad </w:t>
          </w:r>
          <w:r w:rsidR="00D74A87">
            <w:rPr>
              <w:sz w:val="16"/>
              <w:szCs w:val="16"/>
            </w:rPr>
            <w:t>och f</w:t>
          </w:r>
          <w:r w:rsidR="007558AE">
            <w:rPr>
              <w:sz w:val="16"/>
              <w:szCs w:val="16"/>
            </w:rPr>
            <w:t>astställd</w:t>
          </w:r>
          <w:r w:rsidR="000C6FF3">
            <w:rPr>
              <w:sz w:val="16"/>
              <w:szCs w:val="16"/>
            </w:rPr>
            <w:t xml:space="preserve"> av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Anna-Lena Udenius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Kvalitets- och utvecklingsstrateg</w:t>
          </w:r>
        </w:p>
        <w:p w:rsidR="00AD2B87" w:rsidRPr="00766D73" w:rsidRDefault="00AD2B87" w:rsidP="00EC06DA">
          <w:pPr>
            <w:pStyle w:val="Sidhuvud"/>
            <w:rPr>
              <w:sz w:val="16"/>
              <w:szCs w:val="16"/>
            </w:rPr>
          </w:pPr>
        </w:p>
      </w:tc>
      <w:tc>
        <w:tcPr>
          <w:tcW w:w="3063" w:type="dxa"/>
        </w:tcPr>
        <w:p w:rsidR="000C6FF3" w:rsidRDefault="007558AE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Används</w:t>
          </w:r>
          <w:r w:rsidR="000C6FF3">
            <w:rPr>
              <w:sz w:val="16"/>
              <w:szCs w:val="16"/>
            </w:rPr>
            <w:t xml:space="preserve"> av</w:t>
          </w:r>
        </w:p>
        <w:p w:rsidR="007558AE" w:rsidRDefault="007558AE" w:rsidP="00AD2B87">
          <w:pPr>
            <w:pStyle w:val="Sidhuvud"/>
            <w:rPr>
              <w:sz w:val="16"/>
              <w:szCs w:val="16"/>
            </w:rPr>
          </w:pPr>
        </w:p>
        <w:p w:rsidR="00D74A87" w:rsidRPr="00766D73" w:rsidRDefault="005709B4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Samtliga inom LSS boende</w:t>
          </w:r>
        </w:p>
      </w:tc>
      <w:tc>
        <w:tcPr>
          <w:tcW w:w="1272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Upprättad</w:t>
          </w:r>
        </w:p>
        <w:p w:rsidR="00DE5CCA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D74A87" w:rsidRDefault="005709B4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2018-05-07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F65C50" w:rsidRDefault="00B4305D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</w:t>
          </w:r>
          <w:r w:rsidR="00F65C50">
            <w:rPr>
              <w:sz w:val="16"/>
              <w:szCs w:val="16"/>
            </w:rPr>
            <w:t>eviderad</w:t>
          </w:r>
        </w:p>
        <w:p w:rsidR="00B4305D" w:rsidRDefault="00B4305D" w:rsidP="00EC75CF">
          <w:pPr>
            <w:pStyle w:val="Sidhuvud"/>
            <w:rPr>
              <w:sz w:val="16"/>
              <w:szCs w:val="16"/>
            </w:rPr>
          </w:pP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Revideras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2019-03-01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</w:tr>
  </w:tbl>
  <w:p w:rsidR="000C6FF3" w:rsidRDefault="000C6FF3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bookmarkStart w:id="8" w:name="erbete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48F"/>
    <w:multiLevelType w:val="hybridMultilevel"/>
    <w:tmpl w:val="2F982706"/>
    <w:lvl w:ilvl="0" w:tplc="041D0001">
      <w:start w:val="1"/>
      <w:numFmt w:val="bullet"/>
      <w:lvlText w:val=""/>
      <w:lvlJc w:val="left"/>
      <w:pPr>
        <w:ind w:left="114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AB4"/>
    <w:multiLevelType w:val="hybridMultilevel"/>
    <w:tmpl w:val="013CB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72F"/>
    <w:multiLevelType w:val="hybridMultilevel"/>
    <w:tmpl w:val="3966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E53"/>
    <w:multiLevelType w:val="hybridMultilevel"/>
    <w:tmpl w:val="248A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6F0"/>
    <w:multiLevelType w:val="hybridMultilevel"/>
    <w:tmpl w:val="13527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6DA4"/>
    <w:multiLevelType w:val="hybridMultilevel"/>
    <w:tmpl w:val="D79C1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6DD9"/>
    <w:multiLevelType w:val="hybridMultilevel"/>
    <w:tmpl w:val="E12A9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792B"/>
    <w:multiLevelType w:val="hybridMultilevel"/>
    <w:tmpl w:val="5A60A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1702"/>
    <w:multiLevelType w:val="hybridMultilevel"/>
    <w:tmpl w:val="CA1E55E6"/>
    <w:lvl w:ilvl="0" w:tplc="B4165BA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27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A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6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B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A51BC2"/>
    <w:multiLevelType w:val="hybridMultilevel"/>
    <w:tmpl w:val="7124CB8A"/>
    <w:lvl w:ilvl="0" w:tplc="289682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422D"/>
    <w:multiLevelType w:val="hybridMultilevel"/>
    <w:tmpl w:val="00F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2A8"/>
    <w:multiLevelType w:val="hybridMultilevel"/>
    <w:tmpl w:val="DBA4DD78"/>
    <w:lvl w:ilvl="0" w:tplc="F0267626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597B0A"/>
    <w:multiLevelType w:val="hybridMultilevel"/>
    <w:tmpl w:val="1F9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D2C"/>
    <w:multiLevelType w:val="hybridMultilevel"/>
    <w:tmpl w:val="4C9C5CE8"/>
    <w:lvl w:ilvl="0" w:tplc="86945C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C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8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0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2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D26D7"/>
    <w:multiLevelType w:val="hybridMultilevel"/>
    <w:tmpl w:val="25F8ED06"/>
    <w:lvl w:ilvl="0" w:tplc="29D075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B03DE"/>
    <w:multiLevelType w:val="hybridMultilevel"/>
    <w:tmpl w:val="1CDA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5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447ED3"/>
    <w:rsid w:val="0001400B"/>
    <w:rsid w:val="000C6FF3"/>
    <w:rsid w:val="000D6BD3"/>
    <w:rsid w:val="000F5FAE"/>
    <w:rsid w:val="00100DA9"/>
    <w:rsid w:val="0011377F"/>
    <w:rsid w:val="00122E7E"/>
    <w:rsid w:val="001A201A"/>
    <w:rsid w:val="001C44B3"/>
    <w:rsid w:val="00224052"/>
    <w:rsid w:val="0026352D"/>
    <w:rsid w:val="00275F4C"/>
    <w:rsid w:val="00281061"/>
    <w:rsid w:val="002974E7"/>
    <w:rsid w:val="002B07C3"/>
    <w:rsid w:val="002D3C20"/>
    <w:rsid w:val="002D67D6"/>
    <w:rsid w:val="002E421C"/>
    <w:rsid w:val="002F53E7"/>
    <w:rsid w:val="003765DD"/>
    <w:rsid w:val="00393B3B"/>
    <w:rsid w:val="003B2305"/>
    <w:rsid w:val="003B7B70"/>
    <w:rsid w:val="003F373B"/>
    <w:rsid w:val="004110B9"/>
    <w:rsid w:val="00433710"/>
    <w:rsid w:val="00447ED3"/>
    <w:rsid w:val="004640B9"/>
    <w:rsid w:val="00497714"/>
    <w:rsid w:val="004A6672"/>
    <w:rsid w:val="004D3EBB"/>
    <w:rsid w:val="004D496D"/>
    <w:rsid w:val="004E40E1"/>
    <w:rsid w:val="005709B4"/>
    <w:rsid w:val="00647310"/>
    <w:rsid w:val="00697E09"/>
    <w:rsid w:val="006A70F8"/>
    <w:rsid w:val="006D2FE1"/>
    <w:rsid w:val="006D73A4"/>
    <w:rsid w:val="006F5148"/>
    <w:rsid w:val="00734EBB"/>
    <w:rsid w:val="00753ADF"/>
    <w:rsid w:val="007541E0"/>
    <w:rsid w:val="007558AE"/>
    <w:rsid w:val="007611F8"/>
    <w:rsid w:val="00766D73"/>
    <w:rsid w:val="00796085"/>
    <w:rsid w:val="007F5144"/>
    <w:rsid w:val="008162A7"/>
    <w:rsid w:val="00861421"/>
    <w:rsid w:val="008A23E3"/>
    <w:rsid w:val="008B180C"/>
    <w:rsid w:val="00930CD0"/>
    <w:rsid w:val="009458EC"/>
    <w:rsid w:val="009471E4"/>
    <w:rsid w:val="00996210"/>
    <w:rsid w:val="00A02198"/>
    <w:rsid w:val="00A35394"/>
    <w:rsid w:val="00A61810"/>
    <w:rsid w:val="00A81589"/>
    <w:rsid w:val="00AA5437"/>
    <w:rsid w:val="00AC28B2"/>
    <w:rsid w:val="00AC5D54"/>
    <w:rsid w:val="00AD2B87"/>
    <w:rsid w:val="00AF2FBD"/>
    <w:rsid w:val="00B13142"/>
    <w:rsid w:val="00B20999"/>
    <w:rsid w:val="00B37D4B"/>
    <w:rsid w:val="00B4305D"/>
    <w:rsid w:val="00B636A6"/>
    <w:rsid w:val="00B85D8F"/>
    <w:rsid w:val="00BA7383"/>
    <w:rsid w:val="00BB5DB3"/>
    <w:rsid w:val="00BB676F"/>
    <w:rsid w:val="00BC4CA7"/>
    <w:rsid w:val="00BF2217"/>
    <w:rsid w:val="00BF3E02"/>
    <w:rsid w:val="00C2267D"/>
    <w:rsid w:val="00C3698A"/>
    <w:rsid w:val="00C43A01"/>
    <w:rsid w:val="00C6163F"/>
    <w:rsid w:val="00C72182"/>
    <w:rsid w:val="00CB4CBF"/>
    <w:rsid w:val="00CC1F57"/>
    <w:rsid w:val="00CC3EFC"/>
    <w:rsid w:val="00CD2831"/>
    <w:rsid w:val="00CD5612"/>
    <w:rsid w:val="00CD77C0"/>
    <w:rsid w:val="00CE337F"/>
    <w:rsid w:val="00CF46FD"/>
    <w:rsid w:val="00D23D8B"/>
    <w:rsid w:val="00D245EE"/>
    <w:rsid w:val="00D5653D"/>
    <w:rsid w:val="00D74A87"/>
    <w:rsid w:val="00D87DFE"/>
    <w:rsid w:val="00DA7D12"/>
    <w:rsid w:val="00DD038B"/>
    <w:rsid w:val="00DD73A3"/>
    <w:rsid w:val="00DE5CCA"/>
    <w:rsid w:val="00E058C3"/>
    <w:rsid w:val="00EC06DA"/>
    <w:rsid w:val="00EC75CF"/>
    <w:rsid w:val="00ED72E6"/>
    <w:rsid w:val="00F63787"/>
    <w:rsid w:val="00F65C50"/>
    <w:rsid w:val="00F93279"/>
    <w:rsid w:val="00FC1CE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D0DF742"/>
  <w15:docId w15:val="{A5A509A1-1B42-4B92-B40C-66C56A1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BB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34EBB"/>
    <w:pPr>
      <w:keepNext/>
      <w:suppressAutoHyphens/>
      <w:outlineLvl w:val="0"/>
    </w:pPr>
    <w:rPr>
      <w:rFonts w:ascii="Univers" w:hAnsi="Univers"/>
      <w:b/>
      <w:sz w:val="1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734EBB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734EBB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734EBB"/>
  </w:style>
  <w:style w:type="character" w:customStyle="1" w:styleId="Rubrik10">
    <w:name w:val="Rubrik1"/>
    <w:basedOn w:val="Standardstycketeckensnitt"/>
    <w:rsid w:val="00734EBB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734EBB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734EBB"/>
  </w:style>
  <w:style w:type="paragraph" w:customStyle="1" w:styleId="Rubrik-avsn">
    <w:name w:val="Rubrik-avsn"/>
    <w:rsid w:val="00734EBB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734EBB"/>
    <w:pPr>
      <w:ind w:left="4252"/>
    </w:pPr>
  </w:style>
  <w:style w:type="paragraph" w:customStyle="1" w:styleId="innehll1">
    <w:name w:val="innehåll 1"/>
    <w:basedOn w:val="Normal"/>
    <w:rsid w:val="00734E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34EB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34EB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34EB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34EBB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34EB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34EBB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34EBB"/>
  </w:style>
  <w:style w:type="character" w:customStyle="1" w:styleId="EquationCaption">
    <w:name w:val="_Equation Caption"/>
    <w:rsid w:val="00734EBB"/>
  </w:style>
  <w:style w:type="paragraph" w:styleId="Sidfot">
    <w:name w:val="footer"/>
    <w:basedOn w:val="Normal"/>
    <w:link w:val="SidfotChar"/>
    <w:uiPriority w:val="99"/>
    <w:rsid w:val="00734EBB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rsid w:val="00734EB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0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0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4110B9"/>
    <w:rPr>
      <w:rFonts w:ascii="Courier New" w:hAnsi="Courier New"/>
      <w:sz w:val="24"/>
    </w:rPr>
  </w:style>
  <w:style w:type="character" w:styleId="Sidnummer">
    <w:name w:val="page number"/>
    <w:basedOn w:val="Standardstycketeckensnitt"/>
    <w:semiHidden/>
    <w:rsid w:val="004110B9"/>
  </w:style>
  <w:style w:type="paragraph" w:styleId="Liststycke">
    <w:name w:val="List Paragraph"/>
    <w:basedOn w:val="Normal"/>
    <w:uiPriority w:val="34"/>
    <w:qFormat/>
    <w:rsid w:val="00EC75C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721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21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4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47310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\Mina%20mallar\Rutiner%20H&#228;lso-%20och%20sjukv&#229;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Rutiner Hälso- och sjukvård</Template>
  <TotalTime>48</TotalTime>
  <Pages>2</Pages>
  <Words>37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Valdemarsviks kommun</dc:creator>
  <dc:description>Externt brev mall till Valdemarsviks kommun skapat av Tim_Woodhouse 981216, WM-data AB.  Tel:_011-249400.</dc:description>
  <cp:lastModifiedBy>Anna-Lena Udenius</cp:lastModifiedBy>
  <cp:revision>5</cp:revision>
  <cp:lastPrinted>2017-12-13T15:39:00Z</cp:lastPrinted>
  <dcterms:created xsi:type="dcterms:W3CDTF">2018-05-07T12:13:00Z</dcterms:created>
  <dcterms:modified xsi:type="dcterms:W3CDTF">2018-09-05T09:59:00Z</dcterms:modified>
</cp:coreProperties>
</file>