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89"/>
      </w:tblGrid>
      <w:tr w:rsidR="00CE337F" w:rsidTr="00B446FF">
        <w:trPr>
          <w:cantSplit/>
        </w:trPr>
        <w:tc>
          <w:tcPr>
            <w:tcW w:w="5173" w:type="dxa"/>
          </w:tcPr>
          <w:p w:rsidR="00CE337F" w:rsidRDefault="00CE337F">
            <w:pPr>
              <w:pStyle w:val="Rubrik1"/>
            </w:pPr>
            <w:bookmarkStart w:id="0" w:name="_GoBack"/>
            <w:bookmarkEnd w:id="0"/>
            <w:r>
              <w:t>Tjänsteställe/handläggare</w:t>
            </w:r>
          </w:p>
        </w:tc>
        <w:tc>
          <w:tcPr>
            <w:tcW w:w="4889" w:type="dxa"/>
          </w:tcPr>
          <w:p w:rsidR="00192433" w:rsidRDefault="00192433" w:rsidP="009D2185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</w:p>
          <w:p w:rsidR="00192433" w:rsidRDefault="00192433" w:rsidP="009D2185">
            <w:pPr>
              <w:suppressAutoHyphens/>
              <w:rPr>
                <w:rFonts w:ascii="Arial" w:hAnsi="Arial"/>
                <w:sz w:val="16"/>
              </w:rPr>
            </w:pPr>
          </w:p>
        </w:tc>
      </w:tr>
      <w:bookmarkStart w:id="1" w:name="tjänsteställe"/>
      <w:bookmarkEnd w:id="1"/>
      <w:tr w:rsidR="00CE337F" w:rsidTr="00B446FF">
        <w:trPr>
          <w:cantSplit/>
        </w:trPr>
        <w:tc>
          <w:tcPr>
            <w:tcW w:w="5173" w:type="dxa"/>
          </w:tcPr>
          <w:p w:rsidR="00CE337F" w:rsidRDefault="00C6285A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4889" w:type="dxa"/>
          </w:tcPr>
          <w:p w:rsidR="00135820" w:rsidRDefault="00135820">
            <w:pPr>
              <w:suppressAutoHyphens/>
              <w:rPr>
                <w:rFonts w:ascii="Arial" w:hAnsi="Arial"/>
              </w:rPr>
            </w:pPr>
          </w:p>
        </w:tc>
      </w:tr>
      <w:bookmarkStart w:id="3" w:name="handläggare"/>
      <w:bookmarkEnd w:id="3"/>
      <w:tr w:rsidR="00CE337F" w:rsidTr="00B446FF">
        <w:trPr>
          <w:cantSplit/>
        </w:trPr>
        <w:tc>
          <w:tcPr>
            <w:tcW w:w="5173" w:type="dxa"/>
          </w:tcPr>
          <w:p w:rsidR="00CE337F" w:rsidRDefault="00C6285A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4889" w:type="dxa"/>
          </w:tcPr>
          <w:p w:rsidR="00737048" w:rsidRDefault="00737048">
            <w:pPr>
              <w:suppressAutoHyphens/>
              <w:rPr>
                <w:rFonts w:ascii="Arial" w:hAnsi="Arial"/>
              </w:rPr>
            </w:pPr>
            <w:bookmarkStart w:id="5" w:name="företag"/>
            <w:bookmarkEnd w:id="5"/>
          </w:p>
        </w:tc>
      </w:tr>
      <w:bookmarkStart w:id="6" w:name="direktnr"/>
      <w:bookmarkStart w:id="7" w:name="mobilNr"/>
      <w:bookmarkEnd w:id="6"/>
      <w:bookmarkEnd w:id="7"/>
      <w:tr w:rsidR="00CE337F" w:rsidTr="00B446FF">
        <w:trPr>
          <w:cantSplit/>
        </w:trPr>
        <w:tc>
          <w:tcPr>
            <w:tcW w:w="5173" w:type="dxa"/>
          </w:tcPr>
          <w:p w:rsidR="00CE337F" w:rsidRDefault="00C6285A" w:rsidP="00C6285A">
            <w:pPr>
              <w:suppressAutoHyphens/>
              <w:ind w:left="-17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4889" w:type="dxa"/>
          </w:tcPr>
          <w:p w:rsidR="00CE337F" w:rsidRDefault="00CE337F">
            <w:pPr>
              <w:pStyle w:val="citatfrteckingsrubrik"/>
              <w:tabs>
                <w:tab w:val="clear" w:pos="9000"/>
                <w:tab w:val="clear" w:pos="9360"/>
              </w:tabs>
              <w:rPr>
                <w:rFonts w:ascii="Arial" w:hAnsi="Arial"/>
                <w:lang w:val="sv-SE"/>
              </w:rPr>
            </w:pPr>
            <w:bookmarkStart w:id="9" w:name="namn"/>
            <w:bookmarkEnd w:id="9"/>
          </w:p>
        </w:tc>
      </w:tr>
      <w:bookmarkStart w:id="10" w:name="email"/>
      <w:bookmarkEnd w:id="10"/>
      <w:tr w:rsidR="00996210" w:rsidTr="00B446FF">
        <w:trPr>
          <w:cantSplit/>
        </w:trPr>
        <w:tc>
          <w:tcPr>
            <w:tcW w:w="5173" w:type="dxa"/>
          </w:tcPr>
          <w:p w:rsidR="00996210" w:rsidRDefault="00C6285A" w:rsidP="00996210">
            <w:pPr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4889" w:type="dxa"/>
          </w:tcPr>
          <w:p w:rsidR="00996210" w:rsidRDefault="00996210">
            <w:pPr>
              <w:suppressAutoHyphens/>
              <w:rPr>
                <w:rFonts w:ascii="Arial" w:hAnsi="Arial"/>
              </w:rPr>
            </w:pPr>
            <w:bookmarkStart w:id="12" w:name="adress"/>
            <w:bookmarkEnd w:id="12"/>
          </w:p>
        </w:tc>
      </w:tr>
      <w:tr w:rsidR="00996210" w:rsidTr="00C6285A">
        <w:trPr>
          <w:cantSplit/>
          <w:trHeight w:val="297"/>
        </w:trPr>
        <w:tc>
          <w:tcPr>
            <w:tcW w:w="5173" w:type="dxa"/>
          </w:tcPr>
          <w:p w:rsidR="00996210" w:rsidRDefault="00996210">
            <w:pPr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996210" w:rsidRDefault="00996210">
            <w:pPr>
              <w:suppressAutoHyphens/>
              <w:rPr>
                <w:rFonts w:ascii="Arial" w:hAnsi="Arial"/>
              </w:rPr>
            </w:pPr>
            <w:bookmarkStart w:id="13" w:name="postadress"/>
            <w:bookmarkEnd w:id="13"/>
          </w:p>
        </w:tc>
      </w:tr>
    </w:tbl>
    <w:p w:rsidR="00CE337F" w:rsidRPr="00737048" w:rsidRDefault="00CE337F">
      <w:pPr>
        <w:tabs>
          <w:tab w:val="left" w:pos="4955"/>
          <w:tab w:val="left" w:pos="7789"/>
        </w:tabs>
        <w:suppressAutoHyphens/>
        <w:rPr>
          <w:rFonts w:ascii="Arial" w:hAnsi="Arial"/>
          <w:b/>
          <w:i/>
          <w:sz w:val="22"/>
        </w:rPr>
      </w:pPr>
    </w:p>
    <w:tbl>
      <w:tblPr>
        <w:tblW w:w="14809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47"/>
        <w:gridCol w:w="4747"/>
      </w:tblGrid>
      <w:tr w:rsidR="00737048" w:rsidTr="00C6285A">
        <w:trPr>
          <w:cantSplit/>
        </w:trPr>
        <w:tc>
          <w:tcPr>
            <w:tcW w:w="5315" w:type="dxa"/>
          </w:tcPr>
          <w:p w:rsidR="00737048" w:rsidRDefault="00737048" w:rsidP="00C6285A">
            <w:pPr>
              <w:suppressAutoHyphens/>
              <w:ind w:left="-70" w:firstLine="70"/>
              <w:rPr>
                <w:rFonts w:ascii="Arial" w:hAnsi="Arial"/>
              </w:rPr>
            </w:pPr>
          </w:p>
        </w:tc>
        <w:tc>
          <w:tcPr>
            <w:tcW w:w="4747" w:type="dxa"/>
          </w:tcPr>
          <w:p w:rsidR="00737048" w:rsidRDefault="00737048" w:rsidP="00CC2A00">
            <w:pPr>
              <w:suppressAutoHyphens/>
              <w:rPr>
                <w:rFonts w:ascii="Arial" w:hAnsi="Arial"/>
              </w:rPr>
            </w:pPr>
          </w:p>
        </w:tc>
        <w:tc>
          <w:tcPr>
            <w:tcW w:w="4747" w:type="dxa"/>
          </w:tcPr>
          <w:p w:rsidR="00737048" w:rsidRDefault="00737048" w:rsidP="00CC2A00">
            <w:pPr>
              <w:suppressAutoHyphens/>
              <w:rPr>
                <w:rFonts w:ascii="Arial" w:hAnsi="Arial"/>
              </w:rPr>
            </w:pPr>
          </w:p>
        </w:tc>
      </w:tr>
      <w:tr w:rsidR="00737048" w:rsidTr="00C6285A">
        <w:trPr>
          <w:cantSplit/>
        </w:trPr>
        <w:tc>
          <w:tcPr>
            <w:tcW w:w="5315" w:type="dxa"/>
          </w:tcPr>
          <w:p w:rsidR="00BB3C3F" w:rsidRDefault="00BB3C3F" w:rsidP="008542E9">
            <w:pPr>
              <w:suppressAutoHyphens/>
              <w:rPr>
                <w:rFonts w:ascii="Arial" w:hAnsi="Arial"/>
              </w:rPr>
            </w:pPr>
          </w:p>
        </w:tc>
        <w:tc>
          <w:tcPr>
            <w:tcW w:w="4747" w:type="dxa"/>
          </w:tcPr>
          <w:p w:rsidR="00737048" w:rsidRDefault="00737048" w:rsidP="00CC2A00">
            <w:pPr>
              <w:suppressAutoHyphens/>
              <w:rPr>
                <w:rFonts w:ascii="Arial" w:hAnsi="Arial"/>
              </w:rPr>
            </w:pPr>
          </w:p>
        </w:tc>
        <w:tc>
          <w:tcPr>
            <w:tcW w:w="4747" w:type="dxa"/>
          </w:tcPr>
          <w:p w:rsidR="00737048" w:rsidRDefault="00737048" w:rsidP="00CC2A00">
            <w:pPr>
              <w:suppressAutoHyphens/>
              <w:rPr>
                <w:rFonts w:ascii="Arial" w:hAnsi="Arial"/>
              </w:rPr>
            </w:pPr>
          </w:p>
        </w:tc>
      </w:tr>
    </w:tbl>
    <w:p w:rsidR="00135820" w:rsidRDefault="00C413EC" w:rsidP="00C6285A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>Förfrågan om behov av fortsatt vård och omsorg efter 18-årsdagen</w:t>
      </w:r>
    </w:p>
    <w:p w:rsidR="004318F9" w:rsidRDefault="004318F9" w:rsidP="00C6285A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>gällande beteckningsnr:_____________________</w:t>
      </w:r>
    </w:p>
    <w:p w:rsidR="00252648" w:rsidRDefault="00252648" w:rsidP="006E3C19">
      <w:pPr>
        <w:tabs>
          <w:tab w:val="left" w:pos="4955"/>
          <w:tab w:val="left" w:pos="7789"/>
        </w:tabs>
        <w:suppressAutoHyphens/>
        <w:ind w:left="2268"/>
        <w:rPr>
          <w:rFonts w:ascii="Arial" w:hAnsi="Arial"/>
        </w:rPr>
      </w:pPr>
    </w:p>
    <w:p w:rsidR="004318F9" w:rsidRDefault="004318F9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bookmarkStart w:id="14" w:name="ärende"/>
      <w:bookmarkEnd w:id="14"/>
    </w:p>
    <w:p w:rsidR="004318F9" w:rsidRDefault="004318F9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:rsidR="00697E09" w:rsidRDefault="004318F9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Socialförvaltningen i Valdemarsvik </w:t>
      </w:r>
      <w:r w:rsidR="00C413EC">
        <w:rPr>
          <w:rFonts w:ascii="Arial" w:hAnsi="Arial"/>
        </w:rPr>
        <w:t xml:space="preserve">gör bedömningen att det </w:t>
      </w:r>
      <w:r w:rsidR="00C413EC" w:rsidRPr="00C413EC">
        <w:rPr>
          <w:rFonts w:ascii="Arial" w:hAnsi="Arial"/>
          <w:b/>
        </w:rPr>
        <w:t>inte</w:t>
      </w:r>
      <w:r w:rsidR="00C413EC">
        <w:rPr>
          <w:rFonts w:ascii="Arial" w:hAnsi="Arial"/>
        </w:rPr>
        <w:t xml:space="preserve"> föreligger behov av fortsatt vård och omsorg gällande ovanstående.</w:t>
      </w:r>
    </w:p>
    <w:p w:rsidR="00C413EC" w:rsidRDefault="00C413EC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:rsidR="00C413EC" w:rsidRDefault="00C413EC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:rsidR="00C413EC" w:rsidRDefault="00C413EC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:rsidR="00CE337F" w:rsidRDefault="00CE337F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  <w:bookmarkStart w:id="15" w:name="börjahär"/>
      <w:bookmarkStart w:id="16" w:name="titel"/>
      <w:bookmarkEnd w:id="15"/>
      <w:bookmarkEnd w:id="16"/>
    </w:p>
    <w:p w:rsidR="00CE337F" w:rsidRDefault="00CE337F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4318F9" w:rsidRDefault="004318F9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</w:p>
    <w:p w:rsidR="004318F9" w:rsidRDefault="00C413EC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  <w:r>
        <w:rPr>
          <w:rFonts w:ascii="Arial" w:hAnsi="Arial"/>
        </w:rPr>
        <w:t>Övrig information:</w:t>
      </w:r>
      <w:r w:rsidR="00C6285A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 w:rsidR="00C6285A">
        <w:rPr>
          <w:rFonts w:ascii="Arial" w:hAnsi="Arial"/>
        </w:rPr>
        <w:instrText xml:space="preserve"> FORMTEXT </w:instrText>
      </w:r>
      <w:r w:rsidR="00C6285A">
        <w:rPr>
          <w:rFonts w:ascii="Arial" w:hAnsi="Arial"/>
        </w:rPr>
      </w:r>
      <w:r w:rsidR="00C6285A">
        <w:rPr>
          <w:rFonts w:ascii="Arial" w:hAnsi="Arial"/>
        </w:rPr>
        <w:fldChar w:fldCharType="separate"/>
      </w:r>
      <w:r w:rsidR="00C6285A">
        <w:rPr>
          <w:rFonts w:ascii="Arial" w:hAnsi="Arial"/>
          <w:noProof/>
        </w:rPr>
        <w:t> </w:t>
      </w:r>
      <w:r w:rsidR="00C6285A">
        <w:rPr>
          <w:rFonts w:ascii="Arial" w:hAnsi="Arial"/>
          <w:noProof/>
        </w:rPr>
        <w:t> </w:t>
      </w:r>
      <w:r w:rsidR="00C6285A">
        <w:rPr>
          <w:rFonts w:ascii="Arial" w:hAnsi="Arial"/>
          <w:noProof/>
        </w:rPr>
        <w:t> </w:t>
      </w:r>
      <w:r w:rsidR="00C6285A">
        <w:rPr>
          <w:rFonts w:ascii="Arial" w:hAnsi="Arial"/>
          <w:noProof/>
        </w:rPr>
        <w:t> </w:t>
      </w:r>
      <w:r w:rsidR="00C6285A">
        <w:rPr>
          <w:rFonts w:ascii="Arial" w:hAnsi="Arial"/>
          <w:noProof/>
        </w:rPr>
        <w:t> </w:t>
      </w:r>
      <w:r w:rsidR="00C6285A">
        <w:rPr>
          <w:rFonts w:ascii="Arial" w:hAnsi="Arial"/>
        </w:rPr>
        <w:fldChar w:fldCharType="end"/>
      </w:r>
      <w:bookmarkEnd w:id="17"/>
    </w:p>
    <w:p w:rsidR="00C6285A" w:rsidRDefault="00C6285A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</w:p>
    <w:p w:rsidR="00C6285A" w:rsidRDefault="00C6285A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</w:p>
    <w:p w:rsidR="00C6285A" w:rsidRDefault="00C6285A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</w:p>
    <w:p w:rsidR="00C6285A" w:rsidRDefault="00C6285A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  <w:r>
        <w:rPr>
          <w:rFonts w:ascii="Arial" w:hAnsi="Arial"/>
        </w:rPr>
        <w:t>Valdemarsvik</w:t>
      </w:r>
    </w:p>
    <w:p w:rsidR="00C6285A" w:rsidRDefault="00C6285A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</w:p>
    <w:p w:rsidR="004318F9" w:rsidRDefault="004318F9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</w:p>
    <w:p w:rsidR="004318F9" w:rsidRDefault="00C6285A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  <w:r>
        <w:rPr>
          <w:rFonts w:ascii="Arial" w:hAnsi="Arial"/>
        </w:rPr>
        <w:t>_____________________________</w:t>
      </w:r>
    </w:p>
    <w:p w:rsidR="00C6285A" w:rsidRDefault="00C6285A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:rsidR="00CE337F" w:rsidRDefault="00953318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  <w:r>
        <w:rPr>
          <w:rFonts w:ascii="Arial" w:hAnsi="Arial"/>
        </w:rPr>
        <w:t>socialsekreterare</w:t>
      </w:r>
      <w:r w:rsidR="006853D0">
        <w:rPr>
          <w:rFonts w:ascii="Arial" w:hAnsi="Arial"/>
        </w:rPr>
        <w:tab/>
      </w:r>
      <w:r w:rsidR="006853D0">
        <w:rPr>
          <w:rFonts w:ascii="Arial" w:hAnsi="Arial"/>
        </w:rPr>
        <w:tab/>
      </w:r>
    </w:p>
    <w:p w:rsidR="00CE337F" w:rsidRDefault="00CE337F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  <w:bookmarkStart w:id="19" w:name="bilaga"/>
      <w:bookmarkEnd w:id="19"/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  <w:bookmarkStart w:id="20" w:name="Kopiatill"/>
      <w:bookmarkEnd w:id="20"/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F63787" w:rsidRDefault="00F63787">
      <w:pPr>
        <w:pStyle w:val="citatfrteckingsrubrik"/>
        <w:tabs>
          <w:tab w:val="clear" w:pos="9000"/>
          <w:tab w:val="clear" w:pos="9360"/>
          <w:tab w:val="left" w:pos="3232"/>
          <w:tab w:val="left" w:pos="6066"/>
        </w:tabs>
        <w:rPr>
          <w:rFonts w:ascii="Arial" w:hAnsi="Arial"/>
          <w:lang w:val="sv-SE"/>
        </w:rPr>
      </w:pPr>
    </w:p>
    <w:sectPr w:rsidR="00F63787" w:rsidSect="00C6285A">
      <w:headerReference w:type="default" r:id="rId6"/>
      <w:headerReference w:type="first" r:id="rId7"/>
      <w:footerReference w:type="first" r:id="rId8"/>
      <w:endnotePr>
        <w:numFmt w:val="decimal"/>
      </w:endnotePr>
      <w:type w:val="continuous"/>
      <w:pgSz w:w="11907" w:h="16840" w:code="9"/>
      <w:pgMar w:top="170" w:right="851" w:bottom="567" w:left="1701" w:header="425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E6" w:rsidRDefault="00BD62E6">
      <w:pPr>
        <w:spacing w:line="20" w:lineRule="exact"/>
      </w:pPr>
    </w:p>
  </w:endnote>
  <w:endnote w:type="continuationSeparator" w:id="0">
    <w:p w:rsidR="00BD62E6" w:rsidRDefault="00BD62E6">
      <w:r>
        <w:t xml:space="preserve"> </w:t>
      </w:r>
    </w:p>
  </w:endnote>
  <w:endnote w:type="continuationNotice" w:id="1">
    <w:p w:rsidR="00BD62E6" w:rsidRDefault="00BD62E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AA" w:rsidRPr="00977CD9" w:rsidRDefault="00AF32AA" w:rsidP="00AF32AA">
    <w:r>
      <w:t>________________________________________________________________</w:t>
    </w:r>
  </w:p>
  <w:p w:rsidR="00AF32AA" w:rsidRPr="00C27294" w:rsidRDefault="00AF32AA" w:rsidP="00AF32AA">
    <w:pPr>
      <w:pStyle w:val="Sidfot"/>
      <w:tabs>
        <w:tab w:val="clear" w:pos="4536"/>
        <w:tab w:val="clear" w:pos="9072"/>
        <w:tab w:val="left" w:pos="2410"/>
        <w:tab w:val="center" w:pos="2977"/>
        <w:tab w:val="left" w:pos="5103"/>
        <w:tab w:val="left" w:pos="7088"/>
      </w:tabs>
      <w:rPr>
        <w:b/>
        <w:sz w:val="18"/>
        <w:szCs w:val="18"/>
      </w:rPr>
    </w:pPr>
    <w:r w:rsidRPr="00C27294">
      <w:rPr>
        <w:b/>
        <w:sz w:val="18"/>
        <w:szCs w:val="18"/>
      </w:rPr>
      <w:t>Postadress</w:t>
    </w:r>
    <w:r w:rsidRPr="00C27294">
      <w:rPr>
        <w:b/>
        <w:sz w:val="18"/>
        <w:szCs w:val="18"/>
      </w:rPr>
      <w:tab/>
      <w:t>Besöksadress</w:t>
    </w:r>
    <w:r w:rsidRPr="00C27294">
      <w:rPr>
        <w:b/>
        <w:sz w:val="18"/>
        <w:szCs w:val="18"/>
      </w:rPr>
      <w:tab/>
      <w:t>Telefon</w:t>
    </w:r>
    <w:r w:rsidRPr="00C27294">
      <w:rPr>
        <w:b/>
        <w:sz w:val="18"/>
        <w:szCs w:val="18"/>
      </w:rPr>
      <w:tab/>
      <w:t>E-post</w:t>
    </w:r>
  </w:p>
  <w:p w:rsidR="00AF32AA" w:rsidRPr="00C27294" w:rsidRDefault="00AF32AA" w:rsidP="00AF32AA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 w:rsidRPr="00C27294">
      <w:rPr>
        <w:sz w:val="18"/>
        <w:szCs w:val="18"/>
      </w:rPr>
      <w:t>Valdemarsviks kommun</w:t>
    </w:r>
    <w:r w:rsidRPr="00C27294">
      <w:rPr>
        <w:sz w:val="18"/>
        <w:szCs w:val="18"/>
      </w:rPr>
      <w:tab/>
      <w:t>Storgatan 37</w:t>
    </w:r>
    <w:r>
      <w:rPr>
        <w:b/>
        <w:sz w:val="18"/>
        <w:szCs w:val="18"/>
      </w:rPr>
      <w:tab/>
    </w:r>
    <w:r w:rsidRPr="00C27294">
      <w:rPr>
        <w:sz w:val="18"/>
        <w:szCs w:val="18"/>
      </w:rPr>
      <w:t>0123-191 00</w:t>
    </w:r>
    <w:r w:rsidRPr="00C27294">
      <w:rPr>
        <w:b/>
        <w:sz w:val="18"/>
        <w:szCs w:val="18"/>
      </w:rPr>
      <w:tab/>
    </w:r>
    <w:hyperlink r:id="rId1" w:history="1">
      <w:r w:rsidRPr="00C27294">
        <w:rPr>
          <w:rStyle w:val="Hyperlnk"/>
          <w:sz w:val="18"/>
          <w:szCs w:val="18"/>
        </w:rPr>
        <w:t>kommun@valdemarsvik.se</w:t>
      </w:r>
    </w:hyperlink>
  </w:p>
  <w:p w:rsidR="00AF32AA" w:rsidRPr="00C27294" w:rsidRDefault="00AF32AA" w:rsidP="00AF32AA">
    <w:pPr>
      <w:pStyle w:val="Sidfot"/>
      <w:tabs>
        <w:tab w:val="clear" w:pos="4536"/>
        <w:tab w:val="left" w:pos="2410"/>
        <w:tab w:val="left" w:pos="5103"/>
        <w:tab w:val="left" w:pos="7088"/>
      </w:tabs>
      <w:rPr>
        <w:b/>
        <w:sz w:val="18"/>
        <w:szCs w:val="18"/>
      </w:rPr>
    </w:pPr>
    <w:r>
      <w:rPr>
        <w:sz w:val="18"/>
        <w:szCs w:val="18"/>
      </w:rPr>
      <w:t>Socialtjänsten</w:t>
    </w:r>
    <w:r w:rsidRPr="00C27294">
      <w:rPr>
        <w:sz w:val="18"/>
        <w:szCs w:val="18"/>
      </w:rPr>
      <w:tab/>
    </w:r>
    <w:r>
      <w:rPr>
        <w:sz w:val="18"/>
        <w:szCs w:val="18"/>
      </w:rPr>
      <w:t>Valdemarsvik</w:t>
    </w:r>
    <w:r w:rsidRPr="00C27294">
      <w:rPr>
        <w:sz w:val="18"/>
        <w:szCs w:val="18"/>
      </w:rPr>
      <w:tab/>
    </w:r>
    <w:r w:rsidRPr="00C27294">
      <w:rPr>
        <w:b/>
        <w:sz w:val="18"/>
        <w:szCs w:val="18"/>
      </w:rPr>
      <w:t>Telefax</w:t>
    </w:r>
    <w:r w:rsidRPr="00C27294">
      <w:rPr>
        <w:sz w:val="18"/>
        <w:szCs w:val="18"/>
      </w:rPr>
      <w:tab/>
    </w:r>
    <w:r w:rsidRPr="00C27294">
      <w:rPr>
        <w:b/>
        <w:sz w:val="18"/>
        <w:szCs w:val="18"/>
      </w:rPr>
      <w:t>Internet</w:t>
    </w:r>
  </w:p>
  <w:p w:rsidR="00AF32AA" w:rsidRPr="00C27294" w:rsidRDefault="00AF32AA" w:rsidP="00AF32AA">
    <w:pPr>
      <w:pStyle w:val="Sidfot"/>
      <w:tabs>
        <w:tab w:val="clear" w:pos="4536"/>
        <w:tab w:val="left" w:pos="2410"/>
        <w:tab w:val="left" w:pos="5103"/>
        <w:tab w:val="left" w:pos="7088"/>
      </w:tabs>
      <w:rPr>
        <w:sz w:val="18"/>
        <w:szCs w:val="18"/>
      </w:rPr>
    </w:pPr>
    <w:r w:rsidRPr="00C27294">
      <w:rPr>
        <w:sz w:val="18"/>
        <w:szCs w:val="18"/>
      </w:rPr>
      <w:t>615 80 Valdemarsvik</w:t>
    </w:r>
    <w:r w:rsidRPr="00C27294">
      <w:rPr>
        <w:sz w:val="18"/>
        <w:szCs w:val="18"/>
      </w:rPr>
      <w:tab/>
    </w:r>
    <w:r w:rsidRPr="00AF32AA">
      <w:rPr>
        <w:rFonts w:ascii="Arial" w:hAnsi="Arial" w:cs="Arial"/>
        <w:b/>
        <w:sz w:val="18"/>
        <w:szCs w:val="18"/>
      </w:rPr>
      <w:t>Organisationsnr</w:t>
    </w:r>
    <w:r w:rsidRPr="00C27294">
      <w:rPr>
        <w:sz w:val="18"/>
        <w:szCs w:val="18"/>
      </w:rPr>
      <w:tab/>
    </w:r>
    <w:r>
      <w:rPr>
        <w:sz w:val="18"/>
        <w:szCs w:val="18"/>
      </w:rPr>
      <w:t>0123-191 42</w:t>
    </w:r>
    <w:r w:rsidRPr="00C27294">
      <w:rPr>
        <w:b/>
        <w:sz w:val="18"/>
        <w:szCs w:val="18"/>
      </w:rPr>
      <w:tab/>
    </w:r>
    <w:r w:rsidRPr="00C27294">
      <w:rPr>
        <w:sz w:val="18"/>
        <w:szCs w:val="18"/>
      </w:rPr>
      <w:t>valdemarsvik.se</w:t>
    </w:r>
  </w:p>
  <w:p w:rsidR="00AF32AA" w:rsidRDefault="00AF32AA" w:rsidP="00AF32AA">
    <w:pPr>
      <w:tabs>
        <w:tab w:val="left" w:pos="2268"/>
        <w:tab w:val="left" w:pos="241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27294">
      <w:rPr>
        <w:sz w:val="18"/>
        <w:szCs w:val="18"/>
      </w:rPr>
      <w:t>563-5107</w:t>
    </w:r>
  </w:p>
  <w:p w:rsidR="00AF32AA" w:rsidRPr="00F85919" w:rsidRDefault="00AF32AA" w:rsidP="00AF32AA">
    <w:pPr>
      <w:tabs>
        <w:tab w:val="left" w:pos="2268"/>
        <w:tab w:val="left" w:pos="2410"/>
      </w:tabs>
      <w:rPr>
        <w:rFonts w:ascii="Arial" w:hAnsi="Arial" w:cs="Arial"/>
        <w:color w:val="4F81BD" w:themeColor="accent1"/>
        <w:sz w:val="16"/>
        <w:szCs w:val="16"/>
      </w:rPr>
    </w:pPr>
    <w:r w:rsidRPr="00F85919">
      <w:rPr>
        <w:rFonts w:ascii="Arial" w:hAnsi="Arial" w:cs="Arial"/>
        <w:color w:val="4F81BD" w:themeColor="accent1"/>
        <w:sz w:val="16"/>
        <w:szCs w:val="16"/>
      </w:rPr>
      <w:t>2018-03-10</w:t>
    </w:r>
  </w:p>
  <w:p w:rsidR="006853D0" w:rsidRPr="00C6285A" w:rsidRDefault="006853D0" w:rsidP="00C6285A">
    <w:pPr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E6" w:rsidRDefault="00BD62E6">
      <w:r>
        <w:separator/>
      </w:r>
    </w:p>
  </w:footnote>
  <w:footnote w:type="continuationSeparator" w:id="0">
    <w:p w:rsidR="00BD62E6" w:rsidRDefault="00BD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D0" w:rsidRDefault="006853D0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6853D0" w:rsidRDefault="006853D0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</w:p>
  <w:p w:rsidR="006853D0" w:rsidRDefault="004318F9">
    <w:pPr>
      <w:tabs>
        <w:tab w:val="left" w:pos="3544"/>
        <w:tab w:val="left" w:pos="5245"/>
      </w:tabs>
      <w:suppressAutoHyphens/>
      <w:ind w:left="70" w:hanging="212"/>
      <w:rPr>
        <w:rFonts w:ascii="Arial" w:hAnsi="Arial"/>
        <w:b/>
        <w:sz w:val="22"/>
      </w:rPr>
    </w:pPr>
    <w:r>
      <w:rPr>
        <w:noProof/>
      </w:rPr>
      <w:drawing>
        <wp:anchor distT="0" distB="0" distL="90170" distR="90170" simplePos="0" relativeHeight="251658240" behindDoc="0" locked="0" layoutInCell="1" allowOverlap="1">
          <wp:simplePos x="0" y="0"/>
          <wp:positionH relativeFrom="page">
            <wp:posOffset>727075</wp:posOffset>
          </wp:positionH>
          <wp:positionV relativeFrom="paragraph">
            <wp:posOffset>36195</wp:posOffset>
          </wp:positionV>
          <wp:extent cx="1866900" cy="504825"/>
          <wp:effectExtent l="0" t="0" r="0" b="9525"/>
          <wp:wrapSquare wrapText="bothSides"/>
          <wp:docPr id="52" name="Bild 4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3D0">
      <w:rPr>
        <w:rFonts w:ascii="Univers" w:hAnsi="Univers"/>
        <w:b/>
        <w:sz w:val="12"/>
      </w:rPr>
      <w:tab/>
      <w:t>Vårt datum</w:t>
    </w:r>
    <w:r w:rsidR="006853D0">
      <w:rPr>
        <w:rFonts w:ascii="Univers" w:hAnsi="Univers"/>
        <w:b/>
        <w:sz w:val="12"/>
      </w:rPr>
      <w:tab/>
      <w:t>Vår beteckning</w:t>
    </w:r>
  </w:p>
  <w:p w:rsidR="006853D0" w:rsidRDefault="006853D0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21" w:name="datum2"/>
    <w:bookmarkEnd w:id="21"/>
    <w:r w:rsidR="00353E7D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353E7D">
      <w:rPr>
        <w:rFonts w:ascii="Arial" w:hAnsi="Arial"/>
      </w:rPr>
      <w:fldChar w:fldCharType="separate"/>
    </w:r>
    <w:r w:rsidR="00115976">
      <w:rPr>
        <w:rFonts w:ascii="Arial" w:hAnsi="Arial"/>
        <w:noProof/>
      </w:rPr>
      <w:t>2018-05-29</w:t>
    </w:r>
    <w:r w:rsidR="00353E7D">
      <w:rPr>
        <w:rFonts w:ascii="Arial" w:hAnsi="Arial"/>
      </w:rPr>
      <w:fldChar w:fldCharType="end"/>
    </w:r>
    <w:r>
      <w:rPr>
        <w:rFonts w:ascii="Arial" w:hAnsi="Arial"/>
      </w:rPr>
      <w:tab/>
    </w:r>
    <w:bookmarkStart w:id="22" w:name="varbeteck2"/>
    <w:bookmarkEnd w:id="22"/>
    <w:r>
      <w:rPr>
        <w:rFonts w:ascii="Arial" w:hAnsi="Arial"/>
      </w:rPr>
      <w:tab/>
    </w:r>
    <w:r w:rsidR="00353E7D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353E7D">
      <w:rPr>
        <w:rFonts w:ascii="Arial" w:hAnsi="Arial"/>
      </w:rPr>
      <w:fldChar w:fldCharType="separate"/>
    </w:r>
    <w:r w:rsidR="00C6285A">
      <w:rPr>
        <w:rFonts w:ascii="Arial" w:hAnsi="Arial"/>
        <w:noProof/>
      </w:rPr>
      <w:t>2</w:t>
    </w:r>
    <w:r w:rsidR="00353E7D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BD62E6">
      <w:fldChar w:fldCharType="begin"/>
    </w:r>
    <w:r w:rsidR="00BD62E6">
      <w:instrText xml:space="preserve"> NUMPAGES  \* MERGEFORMAT </w:instrText>
    </w:r>
    <w:r w:rsidR="00BD62E6">
      <w:fldChar w:fldCharType="separate"/>
    </w:r>
    <w:r w:rsidR="00356303" w:rsidRPr="00356303">
      <w:rPr>
        <w:rFonts w:ascii="Arial" w:hAnsi="Arial"/>
        <w:noProof/>
      </w:rPr>
      <w:t>1</w:t>
    </w:r>
    <w:r w:rsidR="00BD62E6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6853D0" w:rsidRDefault="006853D0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23" w:name="fastbeteckn2"/>
    <w:bookmarkEnd w:id="23"/>
  </w:p>
  <w:p w:rsidR="006853D0" w:rsidRDefault="006853D0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D0" w:rsidRDefault="006853D0" w:rsidP="00C6285A">
    <w:pPr>
      <w:tabs>
        <w:tab w:val="left" w:pos="5283"/>
        <w:tab w:val="left" w:pos="6946"/>
      </w:tabs>
      <w:suppressAutoHyphens/>
      <w:ind w:left="-1701"/>
      <w:rPr>
        <w:rFonts w:ascii="Univers" w:hAnsi="Univers"/>
        <w:b/>
        <w:sz w:val="12"/>
      </w:rPr>
    </w:pPr>
  </w:p>
  <w:p w:rsidR="006853D0" w:rsidRDefault="00C6285A">
    <w:pPr>
      <w:tabs>
        <w:tab w:val="left" w:pos="5283"/>
        <w:tab w:val="left" w:pos="6946"/>
      </w:tabs>
      <w:suppressAutoHyphens/>
      <w:ind w:left="70" w:hanging="212"/>
      <w:rPr>
        <w:rFonts w:ascii="Arial" w:hAnsi="Arial"/>
        <w:b/>
      </w:rPr>
    </w:pPr>
    <w:r>
      <w:rPr>
        <w:rFonts w:ascii="Times New Roman" w:hAnsi="Times New Roman"/>
        <w:noProof/>
        <w:szCs w:val="24"/>
      </w:rPr>
      <w:drawing>
        <wp:anchor distT="0" distB="0" distL="90170" distR="90170" simplePos="0" relativeHeight="251660288" behindDoc="0" locked="0" layoutInCell="0" allowOverlap="1" wp14:anchorId="25C1951C" wp14:editId="0E8225BF">
          <wp:simplePos x="0" y="0"/>
          <wp:positionH relativeFrom="column">
            <wp:posOffset>10287</wp:posOffset>
          </wp:positionH>
          <wp:positionV relativeFrom="paragraph">
            <wp:posOffset>35687</wp:posOffset>
          </wp:positionV>
          <wp:extent cx="2167255" cy="575945"/>
          <wp:effectExtent l="0" t="0" r="4445" b="0"/>
          <wp:wrapSquare wrapText="bothSides"/>
          <wp:docPr id="53" name="Bildobjekt 53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embl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8F9">
      <w:rPr>
        <w:noProof/>
      </w:rPr>
      <w:drawing>
        <wp:anchor distT="0" distB="0" distL="90170" distR="90170" simplePos="0" relativeHeight="251657216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39370</wp:posOffset>
          </wp:positionV>
          <wp:extent cx="1866900" cy="504825"/>
          <wp:effectExtent l="0" t="0" r="0" b="9525"/>
          <wp:wrapSquare wrapText="bothSides"/>
          <wp:docPr id="54" name="Bild 3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3D0">
      <w:rPr>
        <w:rFonts w:ascii="Univers" w:hAnsi="Univers"/>
        <w:b/>
        <w:sz w:val="12"/>
      </w:rPr>
      <w:tab/>
      <w:t>Vårt datum</w:t>
    </w:r>
    <w:r w:rsidR="006853D0">
      <w:rPr>
        <w:rFonts w:ascii="Univers" w:hAnsi="Univers"/>
        <w:b/>
        <w:sz w:val="12"/>
      </w:rPr>
      <w:tab/>
      <w:t>Vår beteckning</w:t>
    </w:r>
  </w:p>
  <w:p w:rsidR="006853D0" w:rsidRDefault="006853D0">
    <w:pPr>
      <w:tabs>
        <w:tab w:val="left" w:pos="5283"/>
        <w:tab w:val="left" w:pos="6946"/>
        <w:tab w:val="right" w:pos="10065"/>
      </w:tabs>
      <w:suppressAutoHyphens/>
      <w:ind w:left="70" w:right="-1"/>
      <w:rPr>
        <w:rFonts w:ascii="Arial" w:hAnsi="Arial"/>
      </w:rPr>
    </w:pPr>
    <w:r>
      <w:rPr>
        <w:rFonts w:ascii="Arial" w:hAnsi="Arial"/>
      </w:rPr>
      <w:tab/>
    </w:r>
    <w:bookmarkStart w:id="24" w:name="datum"/>
    <w:bookmarkEnd w:id="24"/>
    <w:r>
      <w:rPr>
        <w:rFonts w:ascii="Arial" w:hAnsi="Arial"/>
      </w:rPr>
      <w:tab/>
    </w:r>
    <w:bookmarkStart w:id="25" w:name="varbeteck"/>
    <w:bookmarkEnd w:id="25"/>
    <w:r>
      <w:rPr>
        <w:rFonts w:ascii="Arial" w:hAnsi="Arial"/>
      </w:rPr>
      <w:tab/>
    </w:r>
  </w:p>
  <w:p w:rsidR="006853D0" w:rsidRDefault="006853D0">
    <w:pPr>
      <w:tabs>
        <w:tab w:val="left" w:pos="5283"/>
        <w:tab w:val="left" w:pos="6946"/>
      </w:tabs>
      <w:suppressAutoHyphens/>
      <w:ind w:left="70"/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26" w:name="fastbeteckn"/>
    <w:bookmarkEnd w:id="26"/>
  </w:p>
  <w:p w:rsidR="006853D0" w:rsidRDefault="006853D0">
    <w:pPr>
      <w:tabs>
        <w:tab w:val="left" w:pos="5283"/>
        <w:tab w:val="left" w:pos="6946"/>
        <w:tab w:val="left" w:pos="10062"/>
      </w:tabs>
      <w:suppressAutoHyphens/>
      <w:spacing w:before="120"/>
      <w:rPr>
        <w:rFonts w:ascii="Univers" w:hAnsi="Univers"/>
        <w:sz w:val="16"/>
        <w:lang w:val="de-DE"/>
      </w:rPr>
    </w:pPr>
    <w:r>
      <w:rPr>
        <w:rFonts w:ascii="Arial" w:hAnsi="Arial"/>
        <w:sz w:val="22"/>
      </w:rPr>
      <w:tab/>
    </w:r>
    <w:r>
      <w:rPr>
        <w:rFonts w:ascii="Univers" w:hAnsi="Univers"/>
        <w:b/>
        <w:sz w:val="12"/>
        <w:lang w:val="de-DE"/>
      </w:rPr>
      <w:t>Ert datum</w:t>
    </w:r>
    <w:r>
      <w:rPr>
        <w:rFonts w:ascii="Univers" w:hAnsi="Univers"/>
        <w:b/>
        <w:sz w:val="12"/>
        <w:lang w:val="de-DE"/>
      </w:rPr>
      <w:tab/>
      <w:t>Er beteckning</w:t>
    </w:r>
  </w:p>
  <w:p w:rsidR="006853D0" w:rsidRDefault="006853D0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r>
      <w:rPr>
        <w:rFonts w:ascii="Arial" w:hAnsi="Arial"/>
        <w:lang w:val="de-DE"/>
      </w:rPr>
      <w:tab/>
    </w:r>
    <w:bookmarkStart w:id="27" w:name="ertdatum"/>
    <w:bookmarkEnd w:id="27"/>
    <w:r>
      <w:rPr>
        <w:rFonts w:ascii="Arial" w:hAnsi="Arial"/>
        <w:lang w:val="de-DE"/>
      </w:rPr>
      <w:tab/>
    </w:r>
    <w:bookmarkStart w:id="28" w:name="erbeteck"/>
    <w:bookmarkEnd w:id="2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B4611B"/>
    <w:rsid w:val="000973D4"/>
    <w:rsid w:val="000C55B8"/>
    <w:rsid w:val="000D6305"/>
    <w:rsid w:val="000D6D17"/>
    <w:rsid w:val="000E17ED"/>
    <w:rsid w:val="00115976"/>
    <w:rsid w:val="00135820"/>
    <w:rsid w:val="00156AB5"/>
    <w:rsid w:val="00192433"/>
    <w:rsid w:val="001A6658"/>
    <w:rsid w:val="001B2C42"/>
    <w:rsid w:val="001C48C3"/>
    <w:rsid w:val="001E2D74"/>
    <w:rsid w:val="00252648"/>
    <w:rsid w:val="0025356A"/>
    <w:rsid w:val="0029132C"/>
    <w:rsid w:val="002D77D7"/>
    <w:rsid w:val="00307DE5"/>
    <w:rsid w:val="00341F88"/>
    <w:rsid w:val="00353E7D"/>
    <w:rsid w:val="00356303"/>
    <w:rsid w:val="00393B3B"/>
    <w:rsid w:val="003B7B70"/>
    <w:rsid w:val="00400C19"/>
    <w:rsid w:val="004318F9"/>
    <w:rsid w:val="00442A3E"/>
    <w:rsid w:val="00460744"/>
    <w:rsid w:val="004C6A05"/>
    <w:rsid w:val="00506484"/>
    <w:rsid w:val="0058271B"/>
    <w:rsid w:val="005A5D4D"/>
    <w:rsid w:val="00645C3B"/>
    <w:rsid w:val="006853D0"/>
    <w:rsid w:val="00697E09"/>
    <w:rsid w:val="006D48DC"/>
    <w:rsid w:val="006E3C19"/>
    <w:rsid w:val="00737048"/>
    <w:rsid w:val="00762A19"/>
    <w:rsid w:val="007B1C5B"/>
    <w:rsid w:val="00813658"/>
    <w:rsid w:val="00837F68"/>
    <w:rsid w:val="008542E9"/>
    <w:rsid w:val="00855598"/>
    <w:rsid w:val="008C7ADB"/>
    <w:rsid w:val="008D347E"/>
    <w:rsid w:val="008D3B9E"/>
    <w:rsid w:val="009471E4"/>
    <w:rsid w:val="00952AC4"/>
    <w:rsid w:val="00953318"/>
    <w:rsid w:val="00996210"/>
    <w:rsid w:val="009D2185"/>
    <w:rsid w:val="00A51C32"/>
    <w:rsid w:val="00A600AF"/>
    <w:rsid w:val="00A77A39"/>
    <w:rsid w:val="00AA5C66"/>
    <w:rsid w:val="00AB4ADC"/>
    <w:rsid w:val="00AD7320"/>
    <w:rsid w:val="00AF0B56"/>
    <w:rsid w:val="00AF32AA"/>
    <w:rsid w:val="00B1260A"/>
    <w:rsid w:val="00B20999"/>
    <w:rsid w:val="00B446FF"/>
    <w:rsid w:val="00B4611B"/>
    <w:rsid w:val="00B728A1"/>
    <w:rsid w:val="00B9026C"/>
    <w:rsid w:val="00BB3C3F"/>
    <w:rsid w:val="00BD62E6"/>
    <w:rsid w:val="00C33748"/>
    <w:rsid w:val="00C413EC"/>
    <w:rsid w:val="00C5703A"/>
    <w:rsid w:val="00C6285A"/>
    <w:rsid w:val="00CC2A00"/>
    <w:rsid w:val="00CD2831"/>
    <w:rsid w:val="00CE337F"/>
    <w:rsid w:val="00D245EE"/>
    <w:rsid w:val="00D5653D"/>
    <w:rsid w:val="00E07F5F"/>
    <w:rsid w:val="00EE169E"/>
    <w:rsid w:val="00F00E1E"/>
    <w:rsid w:val="00F57B0C"/>
    <w:rsid w:val="00F63787"/>
    <w:rsid w:val="00F82D4D"/>
    <w:rsid w:val="00F85919"/>
    <w:rsid w:val="00FC44F8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ECA4AD-0ED7-42FC-93C2-5F63AE2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98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855598"/>
    <w:pPr>
      <w:keepNext/>
      <w:suppressAutoHyphens/>
      <w:outlineLvl w:val="0"/>
    </w:pPr>
    <w:rPr>
      <w:rFonts w:ascii="Univers" w:hAnsi="Univers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855598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855598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855598"/>
  </w:style>
  <w:style w:type="character" w:customStyle="1" w:styleId="Rubrik10">
    <w:name w:val="Rubrik1"/>
    <w:rsid w:val="00855598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855598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855598"/>
  </w:style>
  <w:style w:type="paragraph" w:customStyle="1" w:styleId="Rubrik-avsn">
    <w:name w:val="Rubrik-avsn"/>
    <w:rsid w:val="00855598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855598"/>
    <w:pPr>
      <w:ind w:left="4252"/>
    </w:pPr>
  </w:style>
  <w:style w:type="paragraph" w:customStyle="1" w:styleId="innehll1">
    <w:name w:val="innehåll 1"/>
    <w:basedOn w:val="Normal"/>
    <w:rsid w:val="0085559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85559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85559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85559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85559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85559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855598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85559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85559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85559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85559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8555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855598"/>
  </w:style>
  <w:style w:type="character" w:customStyle="1" w:styleId="EquationCaption">
    <w:name w:val="_Equation Caption"/>
    <w:rsid w:val="00855598"/>
  </w:style>
  <w:style w:type="paragraph" w:styleId="Sidfot">
    <w:name w:val="footer"/>
    <w:basedOn w:val="Normal"/>
    <w:link w:val="SidfotChar"/>
    <w:rsid w:val="00855598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5559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D48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D48DC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C6285A"/>
    <w:rPr>
      <w:rFonts w:ascii="Courier New" w:hAnsi="Courier New"/>
      <w:sz w:val="24"/>
    </w:rPr>
  </w:style>
  <w:style w:type="character" w:styleId="Hyperlnk">
    <w:name w:val="Hyperlink"/>
    <w:basedOn w:val="Standardstycketeckensnitt"/>
    <w:uiPriority w:val="99"/>
    <w:unhideWhenUsed/>
    <w:rsid w:val="00C62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kalt\Desktop\Extern%20brevmall_socialf&#246;rvaltningen_f&#228;r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 brevmall_socialförvaltningen_färg</Template>
  <TotalTime>0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Lokalt</dc:creator>
  <dc:description>Externt brev mall till Valdemarsviks kommun skapat av Tim_Woodhouse 981216, WM-data AB.  Tel:_011-249400.</dc:description>
  <cp:lastModifiedBy>Gerd Johansson</cp:lastModifiedBy>
  <cp:revision>2</cp:revision>
  <cp:lastPrinted>2017-03-22T08:14:00Z</cp:lastPrinted>
  <dcterms:created xsi:type="dcterms:W3CDTF">2018-05-29T12:13:00Z</dcterms:created>
  <dcterms:modified xsi:type="dcterms:W3CDTF">2018-05-29T12:13:00Z</dcterms:modified>
</cp:coreProperties>
</file>