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F8" w:rsidRDefault="00AE31FB">
      <w:r>
        <w:rPr>
          <w:noProof/>
        </w:rPr>
        <w:drawing>
          <wp:inline distT="0" distB="0" distL="0" distR="0">
            <wp:extent cx="2000250" cy="533400"/>
            <wp:effectExtent l="0" t="0" r="0" b="0"/>
            <wp:docPr id="1" name="Bildobjekt 0" descr="Emb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Emble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43" w:rsidRDefault="00FE1E43"/>
    <w:p w:rsidR="000E5907" w:rsidRDefault="00E41AF8" w:rsidP="006324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Personuppgift </w:t>
      </w:r>
    </w:p>
    <w:p w:rsidR="00E41AF8" w:rsidRDefault="00E41AF8" w:rsidP="006324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Kontaktpersoner/Stödfamiljer</w:t>
      </w:r>
    </w:p>
    <w:p w:rsidR="00E41AF8" w:rsidRDefault="00E41AF8" w:rsidP="00632487">
      <w:pPr>
        <w:jc w:val="center"/>
        <w:rPr>
          <w:b/>
          <w:sz w:val="32"/>
          <w:szCs w:val="32"/>
        </w:rPr>
      </w:pPr>
    </w:p>
    <w:p w:rsidR="00E41AF8" w:rsidRDefault="00E41AF8" w:rsidP="00632487">
      <w:pPr>
        <w:jc w:val="center"/>
      </w:pPr>
    </w:p>
    <w:p w:rsidR="00632487" w:rsidRDefault="00632487" w:rsidP="00632487"/>
    <w:bookmarkStart w:id="0" w:name="_GoBack"/>
    <w:p w:rsidR="00E41AF8" w:rsidRDefault="00C94272" w:rsidP="0025182C">
      <w:pPr>
        <w:tabs>
          <w:tab w:val="left" w:pos="3402"/>
          <w:tab w:val="left" w:pos="6237"/>
        </w:tabs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3"/>
      <w:r w:rsidR="00155B5F">
        <w:instrText xml:space="preserve"> FORMCHECKBOX </w:instrText>
      </w:r>
      <w:r w:rsidR="0048216E">
        <w:fldChar w:fldCharType="separate"/>
      </w:r>
      <w:r>
        <w:fldChar w:fldCharType="end"/>
      </w:r>
      <w:bookmarkEnd w:id="1"/>
      <w:bookmarkEnd w:id="0"/>
      <w:r w:rsidR="00155B5F">
        <w:t xml:space="preserve"> </w:t>
      </w:r>
      <w:r w:rsidR="00632487">
        <w:t>Nyanmälan, Gfrom</w:t>
      </w:r>
      <w:r w:rsidR="000C30DD">
        <w:t xml:space="preserve"> </w:t>
      </w:r>
      <w:r w:rsidR="00155B5F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55B5F">
        <w:instrText xml:space="preserve"> FORMTEXT </w:instrText>
      </w:r>
      <w:r>
        <w:fldChar w:fldCharType="separate"/>
      </w:r>
      <w:r w:rsidR="00487A29">
        <w:t> </w:t>
      </w:r>
      <w:r w:rsidR="00487A29">
        <w:t> </w:t>
      </w:r>
      <w:r w:rsidR="00487A29">
        <w:t> </w:t>
      </w:r>
      <w:r w:rsidR="00487A29">
        <w:t> </w:t>
      </w:r>
      <w:r w:rsidR="00487A29">
        <w:t> </w:t>
      </w:r>
      <w:r>
        <w:fldChar w:fldCharType="end"/>
      </w:r>
      <w:bookmarkEnd w:id="2"/>
    </w:p>
    <w:p w:rsidR="00BF14FC" w:rsidRDefault="00BF14FC" w:rsidP="0025182C">
      <w:pPr>
        <w:tabs>
          <w:tab w:val="left" w:pos="3402"/>
          <w:tab w:val="left" w:pos="6237"/>
        </w:tabs>
      </w:pPr>
    </w:p>
    <w:p w:rsidR="00BF14FC" w:rsidRDefault="00C94272" w:rsidP="0025182C">
      <w:pPr>
        <w:tabs>
          <w:tab w:val="left" w:pos="3402"/>
          <w:tab w:val="left" w:pos="6237"/>
        </w:tabs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Kryss4"/>
      <w:r w:rsidR="00155B5F">
        <w:instrText xml:space="preserve"> FORMCHECKBOX </w:instrText>
      </w:r>
      <w:r w:rsidR="0048216E">
        <w:fldChar w:fldCharType="separate"/>
      </w:r>
      <w:r>
        <w:fldChar w:fldCharType="end"/>
      </w:r>
      <w:bookmarkEnd w:id="3"/>
      <w:r w:rsidR="00155B5F">
        <w:t xml:space="preserve"> </w:t>
      </w:r>
      <w:r w:rsidR="00632487">
        <w:t>Ändring, Gfrom</w:t>
      </w:r>
      <w:r w:rsidR="000C30DD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55B5F">
        <w:instrText xml:space="preserve"> FORMTEXT </w:instrText>
      </w:r>
      <w:r>
        <w:fldChar w:fldCharType="separate"/>
      </w:r>
      <w:r w:rsidR="009A6C61">
        <w:t>DATUM</w:t>
      </w:r>
      <w:r w:rsidR="00487A29">
        <w:t xml:space="preserve"> AVSLUT</w:t>
      </w:r>
      <w:r>
        <w:fldChar w:fldCharType="end"/>
      </w:r>
      <w:bookmarkEnd w:id="4"/>
    </w:p>
    <w:p w:rsidR="00632487" w:rsidRDefault="00632487" w:rsidP="00493E39">
      <w:pPr>
        <w:pBdr>
          <w:bottom w:val="single" w:sz="4" w:space="1" w:color="auto"/>
        </w:pBdr>
        <w:tabs>
          <w:tab w:val="left" w:pos="3686"/>
          <w:tab w:val="left" w:pos="6379"/>
        </w:tabs>
      </w:pPr>
    </w:p>
    <w:p w:rsidR="00BF14FC" w:rsidRDefault="00BF14FC" w:rsidP="00BF14FC">
      <w:pPr>
        <w:tabs>
          <w:tab w:val="left" w:pos="3686"/>
          <w:tab w:val="left" w:pos="6379"/>
        </w:tabs>
      </w:pPr>
    </w:p>
    <w:p w:rsidR="00BF14FC" w:rsidRDefault="00155B5F" w:rsidP="00155B5F">
      <w:pPr>
        <w:tabs>
          <w:tab w:val="left" w:pos="3686"/>
          <w:tab w:val="left" w:pos="6379"/>
          <w:tab w:val="left" w:pos="7230"/>
        </w:tabs>
      </w:pPr>
      <w:r>
        <w:tab/>
      </w:r>
    </w:p>
    <w:p w:rsidR="00E41AF8" w:rsidRDefault="00BF14FC" w:rsidP="00BF14FC">
      <w:pPr>
        <w:tabs>
          <w:tab w:val="left" w:pos="3686"/>
          <w:tab w:val="left" w:pos="6379"/>
        </w:tabs>
      </w:pPr>
      <w:r>
        <w:t>Personnummer:</w:t>
      </w:r>
      <w:r w:rsidR="00155B5F">
        <w:t xml:space="preserve"> </w:t>
      </w:r>
      <w:r w:rsidR="00C94272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55B5F">
        <w:instrText xml:space="preserve"> FORMTEXT </w:instrText>
      </w:r>
      <w:r w:rsidR="00C94272">
        <w:fldChar w:fldCharType="separate"/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C94272">
        <w:fldChar w:fldCharType="end"/>
      </w:r>
      <w:bookmarkEnd w:id="5"/>
      <w:r>
        <w:tab/>
        <w:t xml:space="preserve">Namn: </w:t>
      </w:r>
      <w:r w:rsidR="00C94272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55B5F">
        <w:instrText xml:space="preserve"> FORMTEXT </w:instrText>
      </w:r>
      <w:r w:rsidR="00C94272">
        <w:fldChar w:fldCharType="separate"/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C94272">
        <w:fldChar w:fldCharType="end"/>
      </w:r>
      <w:bookmarkEnd w:id="6"/>
    </w:p>
    <w:p w:rsidR="00BF14FC" w:rsidRDefault="00BF14FC" w:rsidP="00BF14FC">
      <w:pPr>
        <w:tabs>
          <w:tab w:val="left" w:pos="3686"/>
          <w:tab w:val="left" w:pos="6379"/>
        </w:tabs>
      </w:pPr>
    </w:p>
    <w:p w:rsidR="00155B5F" w:rsidRDefault="00BF14FC" w:rsidP="00BF14FC">
      <w:pPr>
        <w:tabs>
          <w:tab w:val="left" w:pos="3686"/>
          <w:tab w:val="left" w:pos="6379"/>
          <w:tab w:val="left" w:pos="7371"/>
        </w:tabs>
      </w:pPr>
      <w:r>
        <w:t xml:space="preserve">Gatuadress: </w:t>
      </w:r>
      <w:r w:rsidR="00C94272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55B5F">
        <w:instrText xml:space="preserve"> FORMTEXT </w:instrText>
      </w:r>
      <w:r w:rsidR="00C94272">
        <w:fldChar w:fldCharType="separate"/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C94272">
        <w:fldChar w:fldCharType="end"/>
      </w:r>
      <w:bookmarkEnd w:id="7"/>
    </w:p>
    <w:p w:rsidR="00E41087" w:rsidRDefault="00155B5F" w:rsidP="00BF14FC">
      <w:pPr>
        <w:tabs>
          <w:tab w:val="left" w:pos="3686"/>
          <w:tab w:val="left" w:pos="6379"/>
          <w:tab w:val="left" w:pos="7371"/>
        </w:tabs>
      </w:pPr>
      <w:r>
        <w:t xml:space="preserve"> </w:t>
      </w:r>
    </w:p>
    <w:p w:rsidR="00BF14FC" w:rsidRDefault="00BF14FC" w:rsidP="00BF14FC">
      <w:pPr>
        <w:tabs>
          <w:tab w:val="left" w:pos="3686"/>
          <w:tab w:val="left" w:pos="6379"/>
          <w:tab w:val="left" w:pos="7371"/>
        </w:tabs>
      </w:pPr>
      <w:r>
        <w:t>Postnr/Ort:</w:t>
      </w:r>
      <w:r w:rsidR="00155B5F">
        <w:t xml:space="preserve"> </w:t>
      </w:r>
      <w:r w:rsidR="00C94272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55B5F">
        <w:instrText xml:space="preserve"> FORMTEXT </w:instrText>
      </w:r>
      <w:r w:rsidR="00C94272">
        <w:fldChar w:fldCharType="separate"/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9A6C61">
        <w:t> </w:t>
      </w:r>
      <w:r w:rsidR="00C94272">
        <w:fldChar w:fldCharType="end"/>
      </w:r>
      <w:bookmarkEnd w:id="8"/>
      <w:r w:rsidR="00E41087">
        <w:tab/>
      </w:r>
      <w:r>
        <w:t xml:space="preserve">Tfn: </w:t>
      </w:r>
      <w:r w:rsidR="00C94272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55B5F">
        <w:instrText xml:space="preserve"> FORMTEXT </w:instrText>
      </w:r>
      <w:r w:rsidR="00C94272">
        <w:fldChar w:fldCharType="separate"/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C94272">
        <w:fldChar w:fldCharType="end"/>
      </w:r>
      <w:bookmarkEnd w:id="9"/>
    </w:p>
    <w:p w:rsidR="00BF14FC" w:rsidRDefault="00BF14FC" w:rsidP="00BF14FC">
      <w:pPr>
        <w:pBdr>
          <w:bottom w:val="single" w:sz="4" w:space="1" w:color="auto"/>
        </w:pBdr>
        <w:tabs>
          <w:tab w:val="left" w:pos="3686"/>
          <w:tab w:val="left" w:pos="6379"/>
        </w:tabs>
      </w:pPr>
    </w:p>
    <w:p w:rsidR="00BF14FC" w:rsidRDefault="00BF14FC" w:rsidP="00BF14FC">
      <w:pPr>
        <w:tabs>
          <w:tab w:val="left" w:pos="3686"/>
          <w:tab w:val="left" w:pos="6379"/>
        </w:tabs>
      </w:pPr>
    </w:p>
    <w:p w:rsidR="00BF14FC" w:rsidRDefault="00632487" w:rsidP="00BF14FC">
      <w:pPr>
        <w:tabs>
          <w:tab w:val="left" w:pos="3686"/>
          <w:tab w:val="left" w:pos="5529"/>
          <w:tab w:val="left" w:pos="6379"/>
        </w:tabs>
      </w:pPr>
      <w:r>
        <w:t>Benämning/Kategori</w:t>
      </w:r>
      <w:r w:rsidR="00155B5F">
        <w:t xml:space="preserve"> </w:t>
      </w:r>
      <w:r w:rsidR="00C94272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55B5F">
        <w:instrText xml:space="preserve"> FORMTEXT </w:instrText>
      </w:r>
      <w:r w:rsidR="00C94272">
        <w:fldChar w:fldCharType="separate"/>
      </w:r>
      <w:r w:rsidR="00400375">
        <w:rPr>
          <w:noProof/>
        </w:rPr>
        <w:t>familjehem</w:t>
      </w:r>
      <w:r w:rsidR="00400375" w:rsidRPr="00400375">
        <w:rPr>
          <w:noProof/>
        </w:rPr>
        <w:t xml:space="preserve"> för</w:t>
      </w:r>
      <w:r w:rsidR="002A3F20">
        <w:rPr>
          <w:noProof/>
        </w:rPr>
        <w:t xml:space="preserve"> </w:t>
      </w:r>
      <w:r w:rsidR="00400375" w:rsidRPr="00400375">
        <w:rPr>
          <w:noProof/>
        </w:rPr>
        <w:t xml:space="preserve"> </w:t>
      </w:r>
      <w:r w:rsidR="00C94272">
        <w:fldChar w:fldCharType="end"/>
      </w:r>
      <w:bookmarkEnd w:id="10"/>
      <w:r w:rsidR="00BF14FC">
        <w:tab/>
      </w:r>
    </w:p>
    <w:p w:rsidR="00BF14FC" w:rsidRDefault="00BF14FC" w:rsidP="00BF14FC">
      <w:pPr>
        <w:tabs>
          <w:tab w:val="left" w:pos="3686"/>
          <w:tab w:val="left" w:pos="5529"/>
          <w:tab w:val="left" w:pos="6379"/>
        </w:tabs>
      </w:pPr>
    </w:p>
    <w:p w:rsidR="00E41AF8" w:rsidRDefault="00E41AF8" w:rsidP="00BC2A02">
      <w:pPr>
        <w:tabs>
          <w:tab w:val="left" w:pos="3686"/>
          <w:tab w:val="left" w:pos="6379"/>
          <w:tab w:val="left" w:pos="6804"/>
        </w:tabs>
      </w:pPr>
    </w:p>
    <w:p w:rsidR="00E41AF8" w:rsidRDefault="00155B5F" w:rsidP="00BC2A02">
      <w:pPr>
        <w:tabs>
          <w:tab w:val="left" w:pos="3686"/>
          <w:tab w:val="left" w:pos="6379"/>
          <w:tab w:val="left" w:pos="6804"/>
        </w:tabs>
      </w:pPr>
      <w:r>
        <w:t xml:space="preserve">Arvodesdel %  </w:t>
      </w:r>
      <w:r w:rsidR="00C94272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 w:rsidR="00C9427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94272">
        <w:fldChar w:fldCharType="end"/>
      </w:r>
      <w:bookmarkEnd w:id="11"/>
      <w:r w:rsidR="00E41AF8">
        <w:tab/>
        <w:t xml:space="preserve">Omkostnadsdel % </w:t>
      </w:r>
      <w:r>
        <w:t xml:space="preserve"> </w:t>
      </w:r>
      <w:r w:rsidR="00C9427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instrText xml:space="preserve"> FORMTEXT </w:instrText>
      </w:r>
      <w:r w:rsidR="00C9427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94272">
        <w:fldChar w:fldCharType="end"/>
      </w:r>
      <w:bookmarkEnd w:id="12"/>
    </w:p>
    <w:p w:rsidR="00155B5F" w:rsidRDefault="00155B5F" w:rsidP="00BC2A02">
      <w:pPr>
        <w:tabs>
          <w:tab w:val="left" w:pos="3686"/>
          <w:tab w:val="left" w:pos="6379"/>
          <w:tab w:val="left" w:pos="6804"/>
        </w:tabs>
      </w:pPr>
    </w:p>
    <w:p w:rsidR="00E41AF8" w:rsidRDefault="00E41AF8" w:rsidP="00BC2A02">
      <w:pPr>
        <w:tabs>
          <w:tab w:val="left" w:pos="3686"/>
          <w:tab w:val="left" w:pos="6379"/>
          <w:tab w:val="left" w:pos="6804"/>
        </w:tabs>
      </w:pPr>
    </w:p>
    <w:p w:rsidR="00E41AF8" w:rsidRDefault="00E41AF8" w:rsidP="00BC2A02">
      <w:pPr>
        <w:tabs>
          <w:tab w:val="left" w:pos="3686"/>
          <w:tab w:val="left" w:pos="6379"/>
          <w:tab w:val="left" w:pos="6804"/>
        </w:tabs>
      </w:pPr>
      <w:r>
        <w:t>Arvode kr</w:t>
      </w:r>
      <w:r w:rsidR="00155B5F">
        <w:t xml:space="preserve"> </w:t>
      </w:r>
      <w:r w:rsidR="00C9427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55B5F">
        <w:instrText xml:space="preserve"> FORMTEXT </w:instrText>
      </w:r>
      <w:r w:rsidR="00C94272">
        <w:fldChar w:fldCharType="separate"/>
      </w:r>
      <w:r w:rsidR="00487A29">
        <w:t>AVSLUT</w:t>
      </w:r>
      <w:r w:rsidR="00C94272">
        <w:fldChar w:fldCharType="end"/>
      </w:r>
      <w:bookmarkEnd w:id="13"/>
      <w:r>
        <w:tab/>
        <w:t xml:space="preserve">Omkostnadsersättning  kr </w:t>
      </w:r>
      <w:r w:rsidR="00C9427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155B5F">
        <w:instrText xml:space="preserve"> FORMTEXT </w:instrText>
      </w:r>
      <w:r w:rsidR="00C94272">
        <w:fldChar w:fldCharType="separate"/>
      </w:r>
      <w:r w:rsidR="00487A29">
        <w:t>AVSLUT</w:t>
      </w:r>
      <w:r w:rsidR="00C94272">
        <w:fldChar w:fldCharType="end"/>
      </w:r>
      <w:bookmarkEnd w:id="14"/>
    </w:p>
    <w:p w:rsidR="00BC2A02" w:rsidRDefault="00BC2A02" w:rsidP="000E5907">
      <w:pPr>
        <w:pBdr>
          <w:bottom w:val="single" w:sz="4" w:space="1" w:color="auto"/>
        </w:pBdr>
        <w:tabs>
          <w:tab w:val="left" w:pos="3686"/>
          <w:tab w:val="left" w:pos="6379"/>
          <w:tab w:val="left" w:pos="6804"/>
        </w:tabs>
      </w:pPr>
    </w:p>
    <w:p w:rsidR="000E5907" w:rsidRDefault="000E5907" w:rsidP="005C17DE">
      <w:pPr>
        <w:tabs>
          <w:tab w:val="left" w:pos="3686"/>
          <w:tab w:val="left" w:pos="6379"/>
          <w:tab w:val="left" w:pos="6804"/>
        </w:tabs>
      </w:pPr>
    </w:p>
    <w:p w:rsidR="005C17DE" w:rsidRDefault="00B12918" w:rsidP="00632487">
      <w:pPr>
        <w:tabs>
          <w:tab w:val="left" w:pos="3686"/>
          <w:tab w:val="left" w:pos="6379"/>
        </w:tabs>
      </w:pPr>
      <w:r>
        <w:tab/>
      </w:r>
    </w:p>
    <w:p w:rsidR="00426ACA" w:rsidRPr="000A4DB3" w:rsidRDefault="00E41AF8" w:rsidP="00B12918">
      <w:pPr>
        <w:tabs>
          <w:tab w:val="left" w:pos="851"/>
          <w:tab w:val="left" w:pos="2552"/>
          <w:tab w:val="left" w:pos="3969"/>
          <w:tab w:val="left" w:pos="4536"/>
          <w:tab w:val="left" w:pos="5670"/>
          <w:tab w:val="left" w:pos="6379"/>
          <w:tab w:val="left" w:pos="7230"/>
          <w:tab w:val="left" w:pos="822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26ACA">
        <w:rPr>
          <w:sz w:val="16"/>
          <w:szCs w:val="16"/>
        </w:rPr>
        <w:t>Ansvar</w:t>
      </w:r>
      <w:r>
        <w:rPr>
          <w:sz w:val="16"/>
          <w:szCs w:val="16"/>
        </w:rPr>
        <w:t xml:space="preserve">              </w:t>
      </w:r>
      <w:r w:rsidR="00B12918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426ACA">
        <w:rPr>
          <w:sz w:val="16"/>
          <w:szCs w:val="16"/>
        </w:rPr>
        <w:t>Vsh</w:t>
      </w:r>
      <w:r>
        <w:rPr>
          <w:sz w:val="16"/>
          <w:szCs w:val="16"/>
        </w:rPr>
        <w:t xml:space="preserve">               </w:t>
      </w:r>
      <w:r w:rsidR="00B12918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426ACA">
        <w:rPr>
          <w:sz w:val="16"/>
          <w:szCs w:val="16"/>
        </w:rPr>
        <w:t>Akt</w:t>
      </w:r>
      <w:r>
        <w:rPr>
          <w:sz w:val="16"/>
          <w:szCs w:val="16"/>
        </w:rPr>
        <w:t xml:space="preserve">              </w:t>
      </w:r>
      <w:r w:rsidR="00B12918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426ACA">
        <w:rPr>
          <w:sz w:val="16"/>
          <w:szCs w:val="16"/>
        </w:rPr>
        <w:t>Proj</w:t>
      </w:r>
      <w:r w:rsidR="00426ACA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B12918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426ACA">
        <w:rPr>
          <w:sz w:val="16"/>
          <w:szCs w:val="16"/>
        </w:rPr>
        <w:t>Obj</w:t>
      </w:r>
    </w:p>
    <w:p w:rsidR="000E5907" w:rsidRDefault="000E5907" w:rsidP="00426ACA">
      <w:pPr>
        <w:tabs>
          <w:tab w:val="left" w:pos="3686"/>
          <w:tab w:val="left" w:pos="4536"/>
          <w:tab w:val="left" w:pos="6379"/>
        </w:tabs>
      </w:pPr>
    </w:p>
    <w:p w:rsidR="00BC2A02" w:rsidRDefault="005C17DE" w:rsidP="00155B5F">
      <w:pPr>
        <w:tabs>
          <w:tab w:val="left" w:pos="2694"/>
          <w:tab w:val="left" w:pos="3686"/>
          <w:tab w:val="left" w:pos="3969"/>
          <w:tab w:val="left" w:pos="5670"/>
          <w:tab w:val="left" w:pos="6379"/>
          <w:tab w:val="left" w:pos="7230"/>
        </w:tabs>
      </w:pPr>
      <w:r>
        <w:t xml:space="preserve">Konto: </w:t>
      </w:r>
      <w:r w:rsidR="00C94272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55B5F">
        <w:instrText xml:space="preserve"> FORMTEXT </w:instrText>
      </w:r>
      <w:r w:rsidR="00C94272">
        <w:fldChar w:fldCharType="separate"/>
      </w:r>
      <w:r w:rsidR="005B7599">
        <w:rPr>
          <w:noProof/>
        </w:rPr>
        <w:t>410</w:t>
      </w:r>
      <w:r w:rsidR="00C94272">
        <w:fldChar w:fldCharType="end"/>
      </w:r>
      <w:bookmarkEnd w:id="15"/>
      <w:r w:rsidR="00155B5F">
        <w:tab/>
      </w:r>
      <w:r w:rsidR="00C94272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55B5F">
        <w:instrText xml:space="preserve"> FORMTEXT </w:instrText>
      </w:r>
      <w:r w:rsidR="00C94272">
        <w:fldChar w:fldCharType="separate"/>
      </w:r>
      <w:r w:rsidR="005B7599">
        <w:rPr>
          <w:noProof/>
        </w:rPr>
        <w:t>55705</w:t>
      </w:r>
      <w:r w:rsidR="00C94272">
        <w:fldChar w:fldCharType="end"/>
      </w:r>
      <w:bookmarkEnd w:id="16"/>
      <w:r w:rsidR="00155B5F">
        <w:tab/>
      </w:r>
      <w:r w:rsidR="00155B5F">
        <w:tab/>
      </w:r>
      <w:r w:rsidR="00C94272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55B5F">
        <w:instrText xml:space="preserve"> FORMTEXT </w:instrText>
      </w:r>
      <w:r w:rsidR="00C94272">
        <w:fldChar w:fldCharType="separate"/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155B5F">
        <w:rPr>
          <w:noProof/>
        </w:rPr>
        <w:t> </w:t>
      </w:r>
      <w:r w:rsidR="00C94272">
        <w:fldChar w:fldCharType="end"/>
      </w:r>
      <w:bookmarkEnd w:id="17"/>
      <w:r w:rsidR="00155B5F">
        <w:tab/>
      </w:r>
      <w:r w:rsidR="00C94272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55B5F">
        <w:instrText xml:space="preserve"> FORMTEXT </w:instrText>
      </w:r>
      <w:r w:rsidR="00C94272">
        <w:fldChar w:fldCharType="separate"/>
      </w:r>
      <w:r w:rsidR="005B7599">
        <w:rPr>
          <w:noProof/>
        </w:rPr>
        <w:t>motpart 55</w:t>
      </w:r>
      <w:r w:rsidR="00C94272">
        <w:fldChar w:fldCharType="end"/>
      </w:r>
      <w:bookmarkEnd w:id="18"/>
      <w:r w:rsidR="00155B5F">
        <w:tab/>
      </w:r>
      <w:r w:rsidR="00155B5F">
        <w:tab/>
      </w:r>
      <w:r w:rsidR="00C94272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155B5F">
        <w:instrText xml:space="preserve"> FORMTEXT </w:instrText>
      </w:r>
      <w:r w:rsidR="00C94272">
        <w:fldChar w:fldCharType="separate"/>
      </w:r>
      <w:r w:rsidR="005B7599">
        <w:rPr>
          <w:noProof/>
        </w:rPr>
        <w:t>slag 5041</w:t>
      </w:r>
      <w:r w:rsidR="00C94272">
        <w:fldChar w:fldCharType="end"/>
      </w:r>
      <w:bookmarkEnd w:id="19"/>
    </w:p>
    <w:p w:rsidR="005C17DE" w:rsidRDefault="005C17DE" w:rsidP="005C17DE">
      <w:pPr>
        <w:pBdr>
          <w:bottom w:val="single" w:sz="4" w:space="1" w:color="auto"/>
        </w:pBdr>
        <w:tabs>
          <w:tab w:val="left" w:pos="3686"/>
          <w:tab w:val="left" w:pos="6379"/>
        </w:tabs>
      </w:pPr>
    </w:p>
    <w:p w:rsidR="00632487" w:rsidRDefault="00632487" w:rsidP="00632487">
      <w:pPr>
        <w:tabs>
          <w:tab w:val="left" w:pos="3686"/>
          <w:tab w:val="left" w:pos="6379"/>
        </w:tabs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DC5E94" w:rsidP="00632487">
      <w:pPr>
        <w:rPr>
          <w:sz w:val="16"/>
          <w:szCs w:val="16"/>
        </w:rPr>
      </w:pPr>
    </w:p>
    <w:p w:rsidR="00DC5E94" w:rsidRDefault="00C94272" w:rsidP="00632487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155B5F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155B5F">
        <w:rPr>
          <w:noProof/>
          <w:sz w:val="16"/>
          <w:szCs w:val="16"/>
        </w:rPr>
        <w:t> </w:t>
      </w:r>
      <w:r w:rsidR="00155B5F">
        <w:rPr>
          <w:noProof/>
          <w:sz w:val="16"/>
          <w:szCs w:val="16"/>
        </w:rPr>
        <w:t> </w:t>
      </w:r>
      <w:r w:rsidR="00155B5F">
        <w:rPr>
          <w:noProof/>
          <w:sz w:val="16"/>
          <w:szCs w:val="16"/>
        </w:rPr>
        <w:t> </w:t>
      </w:r>
      <w:r w:rsidR="00155B5F">
        <w:rPr>
          <w:noProof/>
          <w:sz w:val="16"/>
          <w:szCs w:val="16"/>
        </w:rPr>
        <w:t> </w:t>
      </w:r>
      <w:r w:rsidR="00155B5F"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20"/>
      <w:r w:rsidR="00DC5E94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:rsidR="00DC5E94" w:rsidRDefault="00DC5E94" w:rsidP="00632487">
      <w:pPr>
        <w:rPr>
          <w:sz w:val="16"/>
          <w:szCs w:val="16"/>
        </w:rPr>
      </w:pPr>
    </w:p>
    <w:p w:rsidR="00CB676F" w:rsidRDefault="00CB676F" w:rsidP="00632487">
      <w:pPr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Underskrift</w:t>
      </w:r>
      <w:r>
        <w:rPr>
          <w:sz w:val="16"/>
          <w:szCs w:val="16"/>
        </w:rPr>
        <w:tab/>
      </w:r>
    </w:p>
    <w:p w:rsidR="00CB676F" w:rsidRDefault="00CB676F" w:rsidP="00632487">
      <w:pPr>
        <w:rPr>
          <w:sz w:val="16"/>
          <w:szCs w:val="16"/>
        </w:rPr>
      </w:pPr>
    </w:p>
    <w:p w:rsidR="00CB676F" w:rsidRDefault="00CB676F" w:rsidP="00632487">
      <w:pPr>
        <w:rPr>
          <w:sz w:val="16"/>
          <w:szCs w:val="16"/>
        </w:rPr>
      </w:pPr>
    </w:p>
    <w:p w:rsidR="00CB676F" w:rsidRPr="00CB676F" w:rsidRDefault="00CB676F" w:rsidP="0063248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CB676F" w:rsidRPr="00CB676F" w:rsidSect="00CB676F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1" w:cryptProviderType="rsaFull" w:cryptAlgorithmClass="hash" w:cryptAlgorithmType="typeAny" w:cryptAlgorithmSid="4" w:cryptSpinCount="100000" w:hash="8YSiRlScqOzSRDSb8fiL70a/ilI=" w:salt="L6Lop5tcGWjtGMT0q3xMW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9"/>
    <w:rsid w:val="00032B5E"/>
    <w:rsid w:val="00047621"/>
    <w:rsid w:val="000C30DD"/>
    <w:rsid w:val="000E5907"/>
    <w:rsid w:val="00100E9D"/>
    <w:rsid w:val="00155B5F"/>
    <w:rsid w:val="001D22D7"/>
    <w:rsid w:val="00217D0A"/>
    <w:rsid w:val="0025182C"/>
    <w:rsid w:val="00261B12"/>
    <w:rsid w:val="002A3F20"/>
    <w:rsid w:val="00383DCD"/>
    <w:rsid w:val="00400375"/>
    <w:rsid w:val="00426ACA"/>
    <w:rsid w:val="00481066"/>
    <w:rsid w:val="0048216E"/>
    <w:rsid w:val="00487A29"/>
    <w:rsid w:val="00493E39"/>
    <w:rsid w:val="004B3D54"/>
    <w:rsid w:val="005B7599"/>
    <w:rsid w:val="005C17DE"/>
    <w:rsid w:val="00625639"/>
    <w:rsid w:val="00626D19"/>
    <w:rsid w:val="00632487"/>
    <w:rsid w:val="006365C7"/>
    <w:rsid w:val="00712200"/>
    <w:rsid w:val="007610F2"/>
    <w:rsid w:val="00826D1B"/>
    <w:rsid w:val="00903F7F"/>
    <w:rsid w:val="00907BA1"/>
    <w:rsid w:val="00914962"/>
    <w:rsid w:val="009A6C61"/>
    <w:rsid w:val="00A73AC2"/>
    <w:rsid w:val="00AE31FB"/>
    <w:rsid w:val="00AE7916"/>
    <w:rsid w:val="00B12918"/>
    <w:rsid w:val="00B17250"/>
    <w:rsid w:val="00BC2A02"/>
    <w:rsid w:val="00BD66A9"/>
    <w:rsid w:val="00BF14FC"/>
    <w:rsid w:val="00C03928"/>
    <w:rsid w:val="00C94272"/>
    <w:rsid w:val="00CB676F"/>
    <w:rsid w:val="00CE5B0F"/>
    <w:rsid w:val="00D170D1"/>
    <w:rsid w:val="00D91B34"/>
    <w:rsid w:val="00D960F2"/>
    <w:rsid w:val="00DC5E94"/>
    <w:rsid w:val="00E41087"/>
    <w:rsid w:val="00E41AF8"/>
    <w:rsid w:val="00F220F8"/>
    <w:rsid w:val="00F665E7"/>
    <w:rsid w:val="00F710E2"/>
    <w:rsid w:val="00FB1E04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24FA5-BA0B-4A77-8405-D1CCE1C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A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324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amiljehemsmallar\Fam.%20hem%20Mallar\ekonomi\Personuppgif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Personuppgift</Template>
  <TotalTime>0</TotalTime>
  <Pages>2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lokalt</dc:creator>
  <cp:lastModifiedBy>Gerd Johansson</cp:lastModifiedBy>
  <cp:revision>2</cp:revision>
  <cp:lastPrinted>2016-01-15T10:07:00Z</cp:lastPrinted>
  <dcterms:created xsi:type="dcterms:W3CDTF">2018-05-29T12:12:00Z</dcterms:created>
  <dcterms:modified xsi:type="dcterms:W3CDTF">2018-05-29T12:12:00Z</dcterms:modified>
</cp:coreProperties>
</file>